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282" w:rsidRPr="00C27E40" w:rsidRDefault="00817282" w:rsidP="00B227BB">
      <w:pPr>
        <w:spacing w:before="60"/>
        <w:jc w:val="center"/>
        <w:rPr>
          <w:b/>
          <w:sz w:val="24"/>
          <w:szCs w:val="24"/>
        </w:rPr>
      </w:pPr>
      <w:r w:rsidRPr="00C27E40">
        <w:rPr>
          <w:b/>
          <w:sz w:val="24"/>
          <w:szCs w:val="24"/>
        </w:rPr>
        <w:t>УКРАЇНА</w:t>
      </w:r>
    </w:p>
    <w:p w:rsidR="00817282" w:rsidRPr="00C27E40" w:rsidRDefault="00817282" w:rsidP="00270372">
      <w:pPr>
        <w:jc w:val="center"/>
        <w:rPr>
          <w:b/>
          <w:spacing w:val="20"/>
          <w:sz w:val="28"/>
          <w:szCs w:val="28"/>
        </w:rPr>
      </w:pPr>
      <w:r w:rsidRPr="00C27E40">
        <w:rPr>
          <w:b/>
          <w:spacing w:val="20"/>
          <w:sz w:val="28"/>
          <w:szCs w:val="28"/>
        </w:rPr>
        <w:t>ЧЕРНІГІВСЬКА</w:t>
      </w:r>
      <w:r w:rsidR="00BB10C4" w:rsidRPr="00C27E40">
        <w:rPr>
          <w:b/>
          <w:spacing w:val="20"/>
          <w:sz w:val="28"/>
          <w:szCs w:val="28"/>
        </w:rPr>
        <w:t xml:space="preserve"> </w:t>
      </w:r>
      <w:r w:rsidRPr="00C27E40">
        <w:rPr>
          <w:b/>
          <w:spacing w:val="20"/>
          <w:sz w:val="28"/>
          <w:szCs w:val="28"/>
        </w:rPr>
        <w:t>ОБЛАСНА</w:t>
      </w:r>
      <w:r w:rsidR="00BB10C4" w:rsidRPr="00C27E40">
        <w:rPr>
          <w:b/>
          <w:spacing w:val="20"/>
          <w:sz w:val="28"/>
          <w:szCs w:val="28"/>
        </w:rPr>
        <w:t xml:space="preserve"> </w:t>
      </w:r>
      <w:r w:rsidRPr="00C27E40">
        <w:rPr>
          <w:b/>
          <w:spacing w:val="20"/>
          <w:sz w:val="28"/>
          <w:szCs w:val="28"/>
        </w:rPr>
        <w:t>ДЕРЖАВНА</w:t>
      </w:r>
      <w:r w:rsidR="00BB10C4" w:rsidRPr="00C27E40">
        <w:rPr>
          <w:b/>
          <w:spacing w:val="20"/>
          <w:sz w:val="28"/>
          <w:szCs w:val="28"/>
        </w:rPr>
        <w:t xml:space="preserve"> </w:t>
      </w:r>
      <w:r w:rsidRPr="00C27E40">
        <w:rPr>
          <w:b/>
          <w:spacing w:val="20"/>
          <w:sz w:val="28"/>
          <w:szCs w:val="28"/>
        </w:rPr>
        <w:t>АДМІНІСТРАЦІЯ</w:t>
      </w:r>
    </w:p>
    <w:p w:rsidR="00216334" w:rsidRPr="00C27E40" w:rsidRDefault="00D40114" w:rsidP="00270372">
      <w:pPr>
        <w:jc w:val="center"/>
        <w:rPr>
          <w:b/>
          <w:spacing w:val="20"/>
          <w:sz w:val="28"/>
          <w:szCs w:val="28"/>
        </w:rPr>
      </w:pPr>
      <w:r w:rsidRPr="00C27E40">
        <w:rPr>
          <w:b/>
          <w:spacing w:val="20"/>
          <w:sz w:val="28"/>
          <w:szCs w:val="28"/>
        </w:rPr>
        <w:t>ДЕПАРТАМЕНТ КУЛЬТУРИ І ТУРИЗМУ</w:t>
      </w:r>
      <w:r w:rsidR="00216334" w:rsidRPr="00C27E40">
        <w:rPr>
          <w:b/>
          <w:spacing w:val="20"/>
          <w:sz w:val="28"/>
          <w:szCs w:val="28"/>
        </w:rPr>
        <w:t>,</w:t>
      </w:r>
    </w:p>
    <w:p w:rsidR="00216334" w:rsidRPr="00C27E40" w:rsidRDefault="00216334" w:rsidP="00270372">
      <w:pPr>
        <w:jc w:val="center"/>
        <w:rPr>
          <w:b/>
          <w:spacing w:val="20"/>
          <w:sz w:val="28"/>
          <w:szCs w:val="28"/>
        </w:rPr>
      </w:pPr>
      <w:r w:rsidRPr="00C27E40">
        <w:rPr>
          <w:b/>
          <w:spacing w:val="20"/>
          <w:sz w:val="28"/>
          <w:szCs w:val="28"/>
        </w:rPr>
        <w:t xml:space="preserve">НАЦІОНАЛЬНОСТЕЙ ТА РЕЛІГІЙ </w:t>
      </w:r>
    </w:p>
    <w:p w:rsidR="00B227BB" w:rsidRPr="00C27E40" w:rsidRDefault="00B227BB" w:rsidP="00B227BB">
      <w:pPr>
        <w:spacing w:before="60"/>
        <w:jc w:val="center"/>
        <w:rPr>
          <w:b/>
          <w:spacing w:val="200"/>
          <w:sz w:val="28"/>
          <w:szCs w:val="28"/>
        </w:rPr>
      </w:pPr>
      <w:r w:rsidRPr="00C27E40">
        <w:rPr>
          <w:b/>
          <w:spacing w:val="200"/>
          <w:sz w:val="28"/>
          <w:szCs w:val="28"/>
        </w:rPr>
        <w:t>НАКАЗ</w:t>
      </w:r>
    </w:p>
    <w:p w:rsidR="00B227BB" w:rsidRPr="00C27E40" w:rsidRDefault="00B227BB" w:rsidP="00813C3D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C27E40" w:rsidRPr="00C27E40" w:rsidTr="00C62929">
        <w:trPr>
          <w:trHeight w:val="620"/>
        </w:trPr>
        <w:tc>
          <w:tcPr>
            <w:tcW w:w="3622" w:type="dxa"/>
          </w:tcPr>
          <w:p w:rsidR="00B227BB" w:rsidRPr="00C27E40" w:rsidRDefault="00D40114" w:rsidP="00C62929">
            <w:pPr>
              <w:spacing w:before="120"/>
              <w:rPr>
                <w:b/>
                <w:sz w:val="28"/>
                <w:szCs w:val="28"/>
              </w:rPr>
            </w:pPr>
            <w:r w:rsidRPr="00C27E40">
              <w:rPr>
                <w:sz w:val="28"/>
                <w:szCs w:val="28"/>
              </w:rPr>
              <w:t>в</w:t>
            </w:r>
            <w:r w:rsidR="00B227BB" w:rsidRPr="00C27E40">
              <w:rPr>
                <w:sz w:val="28"/>
                <w:szCs w:val="28"/>
              </w:rPr>
              <w:t>ід</w:t>
            </w:r>
            <w:r w:rsidR="0054588C" w:rsidRPr="00C27E40">
              <w:rPr>
                <w:sz w:val="28"/>
                <w:szCs w:val="28"/>
              </w:rPr>
              <w:t xml:space="preserve"> </w:t>
            </w:r>
            <w:r w:rsidR="00824704" w:rsidRPr="00C27E40">
              <w:rPr>
                <w:sz w:val="28"/>
                <w:szCs w:val="28"/>
                <w:u w:val="single"/>
              </w:rPr>
              <w:t>29</w:t>
            </w:r>
            <w:r w:rsidR="004D1147" w:rsidRPr="00C27E40">
              <w:rPr>
                <w:sz w:val="28"/>
                <w:szCs w:val="28"/>
                <w:u w:val="single"/>
              </w:rPr>
              <w:t xml:space="preserve"> серпня</w:t>
            </w:r>
            <w:r w:rsidR="004D1147" w:rsidRPr="00C27E40">
              <w:rPr>
                <w:sz w:val="28"/>
                <w:szCs w:val="28"/>
              </w:rPr>
              <w:t xml:space="preserve"> </w:t>
            </w:r>
            <w:r w:rsidR="00B227BB" w:rsidRPr="00C27E40">
              <w:rPr>
                <w:sz w:val="28"/>
                <w:szCs w:val="28"/>
              </w:rPr>
              <w:t>20</w:t>
            </w:r>
            <w:r w:rsidR="00E557BC" w:rsidRPr="00C27E40">
              <w:rPr>
                <w:sz w:val="28"/>
                <w:szCs w:val="28"/>
              </w:rPr>
              <w:t>24</w:t>
            </w:r>
            <w:r w:rsidR="00B227BB" w:rsidRPr="00C27E40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B227BB" w:rsidRPr="00C27E40" w:rsidRDefault="00B227BB" w:rsidP="00F6783C">
            <w:pPr>
              <w:spacing w:before="120"/>
              <w:jc w:val="center"/>
              <w:rPr>
                <w:sz w:val="28"/>
                <w:szCs w:val="28"/>
              </w:rPr>
            </w:pPr>
            <w:r w:rsidRPr="00C27E40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C27E40" w:rsidRDefault="00B227BB" w:rsidP="00AF25BC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C27E40">
              <w:rPr>
                <w:sz w:val="28"/>
                <w:szCs w:val="28"/>
              </w:rPr>
              <w:t xml:space="preserve">№ </w:t>
            </w:r>
            <w:r w:rsidR="007F6C35" w:rsidRPr="007F6C35">
              <w:rPr>
                <w:sz w:val="28"/>
                <w:szCs w:val="28"/>
                <w:u w:val="single"/>
              </w:rPr>
              <w:t>130</w:t>
            </w:r>
          </w:p>
        </w:tc>
      </w:tr>
    </w:tbl>
    <w:p w:rsidR="00635243" w:rsidRPr="00C27E40" w:rsidRDefault="00635243" w:rsidP="009C395D">
      <w:pPr>
        <w:rPr>
          <w:sz w:val="28"/>
          <w:szCs w:val="28"/>
        </w:rPr>
      </w:pPr>
    </w:p>
    <w:p w:rsidR="001A3699" w:rsidRPr="00C27E40" w:rsidRDefault="00F54950" w:rsidP="00DC6D76">
      <w:pPr>
        <w:jc w:val="both"/>
        <w:rPr>
          <w:b/>
          <w:i/>
          <w:sz w:val="28"/>
          <w:szCs w:val="28"/>
        </w:rPr>
      </w:pPr>
      <w:r w:rsidRPr="00C27E40">
        <w:rPr>
          <w:b/>
          <w:i/>
          <w:sz w:val="28"/>
          <w:szCs w:val="28"/>
        </w:rPr>
        <w:t xml:space="preserve">Про </w:t>
      </w:r>
      <w:r w:rsidR="0039669A">
        <w:rPr>
          <w:b/>
          <w:i/>
          <w:sz w:val="28"/>
          <w:szCs w:val="28"/>
        </w:rPr>
        <w:t>затв</w:t>
      </w:r>
      <w:r w:rsidR="000F30DB" w:rsidRPr="00C27E40">
        <w:rPr>
          <w:b/>
          <w:i/>
          <w:sz w:val="28"/>
          <w:szCs w:val="28"/>
        </w:rPr>
        <w:t>е</w:t>
      </w:r>
      <w:r w:rsidR="0039669A">
        <w:rPr>
          <w:b/>
          <w:i/>
          <w:sz w:val="28"/>
          <w:szCs w:val="28"/>
        </w:rPr>
        <w:t>рдже</w:t>
      </w:r>
      <w:r w:rsidR="000F30DB" w:rsidRPr="00C27E40">
        <w:rPr>
          <w:b/>
          <w:i/>
          <w:sz w:val="28"/>
          <w:szCs w:val="28"/>
        </w:rPr>
        <w:t>ння баз практичної</w:t>
      </w:r>
      <w:r w:rsidR="001813FA" w:rsidRPr="00C27E40">
        <w:rPr>
          <w:b/>
          <w:i/>
          <w:sz w:val="28"/>
          <w:szCs w:val="28"/>
        </w:rPr>
        <w:t xml:space="preserve"> підготовки здобувачів</w:t>
      </w:r>
      <w:r w:rsidR="008D74B3">
        <w:rPr>
          <w:b/>
          <w:i/>
          <w:sz w:val="28"/>
          <w:szCs w:val="28"/>
        </w:rPr>
        <w:t xml:space="preserve"> </w:t>
      </w:r>
      <w:r w:rsidR="008D74B3" w:rsidRPr="008D74B3">
        <w:rPr>
          <w:b/>
          <w:i/>
          <w:sz w:val="28"/>
          <w:szCs w:val="28"/>
        </w:rPr>
        <w:t>фахової передвищої</w:t>
      </w:r>
      <w:r w:rsidR="001813FA" w:rsidRPr="00C27E40">
        <w:rPr>
          <w:b/>
          <w:i/>
          <w:sz w:val="28"/>
          <w:szCs w:val="28"/>
        </w:rPr>
        <w:t xml:space="preserve"> освіти комунального закладу «Чернігівський ф</w:t>
      </w:r>
      <w:r w:rsidR="0039669A">
        <w:rPr>
          <w:b/>
          <w:i/>
          <w:sz w:val="28"/>
          <w:szCs w:val="28"/>
        </w:rPr>
        <w:t>аховий музичний коледж ім. Л.М. </w:t>
      </w:r>
      <w:r w:rsidR="001813FA" w:rsidRPr="00C27E40">
        <w:rPr>
          <w:b/>
          <w:i/>
          <w:sz w:val="28"/>
          <w:szCs w:val="28"/>
        </w:rPr>
        <w:t>Ревуцького» Чернігівської обласної ради</w:t>
      </w:r>
    </w:p>
    <w:p w:rsidR="00D40114" w:rsidRPr="003E3CE0" w:rsidRDefault="00D40114" w:rsidP="00DC6D76">
      <w:pPr>
        <w:rPr>
          <w:sz w:val="28"/>
          <w:szCs w:val="28"/>
        </w:rPr>
      </w:pPr>
    </w:p>
    <w:p w:rsidR="00693B16" w:rsidRPr="00C27E40" w:rsidRDefault="001049E4" w:rsidP="00DC6D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Положення про практичну підготовку здобувачів фахової передвищої освіти затвердженого </w:t>
      </w:r>
      <w:r w:rsidR="00C711D5">
        <w:rPr>
          <w:sz w:val="28"/>
          <w:szCs w:val="28"/>
        </w:rPr>
        <w:t>наказом Міністерства освіти і науки України від 02 травня 2023 року № 510, зареєстрованого в Міністерстві юстиції України 26 червня 2023 року № 1055/40111</w:t>
      </w:r>
      <w:r w:rsidR="00021A36">
        <w:rPr>
          <w:sz w:val="28"/>
          <w:szCs w:val="28"/>
        </w:rPr>
        <w:t xml:space="preserve"> та</w:t>
      </w:r>
      <w:r w:rsidR="00AE3926">
        <w:rPr>
          <w:sz w:val="28"/>
          <w:szCs w:val="28"/>
        </w:rPr>
        <w:t xml:space="preserve"> враховуючи клопотання комунального закладу</w:t>
      </w:r>
      <w:r w:rsidR="00AE3926" w:rsidRPr="00C27E40">
        <w:rPr>
          <w:sz w:val="28"/>
          <w:szCs w:val="28"/>
        </w:rPr>
        <w:t xml:space="preserve"> «Чернігівсь</w:t>
      </w:r>
      <w:r w:rsidR="0039669A">
        <w:rPr>
          <w:sz w:val="28"/>
          <w:szCs w:val="28"/>
        </w:rPr>
        <w:t>кий фаховий музичний коледж ім. Л.М. </w:t>
      </w:r>
      <w:r w:rsidR="00AE3926" w:rsidRPr="00C27E40">
        <w:rPr>
          <w:sz w:val="28"/>
          <w:szCs w:val="28"/>
        </w:rPr>
        <w:t>Ревуцького» Чернігівської обласної ради</w:t>
      </w:r>
      <w:r w:rsidR="00C711D5">
        <w:rPr>
          <w:sz w:val="28"/>
          <w:szCs w:val="28"/>
        </w:rPr>
        <w:t xml:space="preserve"> </w:t>
      </w:r>
      <w:r w:rsidR="00AE3926">
        <w:rPr>
          <w:sz w:val="28"/>
          <w:szCs w:val="28"/>
        </w:rPr>
        <w:t>від 28 серпня 2024 року № 329</w:t>
      </w:r>
    </w:p>
    <w:p w:rsidR="00AE3926" w:rsidRDefault="00AE3926" w:rsidP="00DC6D76">
      <w:pPr>
        <w:rPr>
          <w:b/>
          <w:sz w:val="28"/>
          <w:szCs w:val="28"/>
        </w:rPr>
      </w:pPr>
    </w:p>
    <w:p w:rsidR="00635243" w:rsidRPr="00C27E40" w:rsidRDefault="00F24D43" w:rsidP="00DC6D76">
      <w:pPr>
        <w:rPr>
          <w:b/>
          <w:sz w:val="28"/>
          <w:szCs w:val="28"/>
        </w:rPr>
      </w:pPr>
      <w:r w:rsidRPr="00C27E40">
        <w:rPr>
          <w:b/>
          <w:sz w:val="28"/>
          <w:szCs w:val="28"/>
        </w:rPr>
        <w:t xml:space="preserve">н </w:t>
      </w:r>
      <w:r w:rsidR="00017452" w:rsidRPr="00C27E40">
        <w:rPr>
          <w:b/>
          <w:sz w:val="28"/>
          <w:szCs w:val="28"/>
        </w:rPr>
        <w:t>а</w:t>
      </w:r>
      <w:r w:rsidR="006822CE" w:rsidRPr="00C27E40">
        <w:rPr>
          <w:b/>
          <w:sz w:val="28"/>
          <w:szCs w:val="28"/>
        </w:rPr>
        <w:t xml:space="preserve"> </w:t>
      </w:r>
      <w:r w:rsidR="00017452" w:rsidRPr="00C27E40">
        <w:rPr>
          <w:b/>
          <w:sz w:val="28"/>
          <w:szCs w:val="28"/>
        </w:rPr>
        <w:t>к</w:t>
      </w:r>
      <w:r w:rsidR="006822CE" w:rsidRPr="00C27E40">
        <w:rPr>
          <w:b/>
          <w:sz w:val="28"/>
          <w:szCs w:val="28"/>
        </w:rPr>
        <w:t xml:space="preserve"> </w:t>
      </w:r>
      <w:r w:rsidR="00017452" w:rsidRPr="00C27E40">
        <w:rPr>
          <w:b/>
          <w:sz w:val="28"/>
          <w:szCs w:val="28"/>
        </w:rPr>
        <w:t>а</w:t>
      </w:r>
      <w:r w:rsidR="006822CE" w:rsidRPr="00C27E40">
        <w:rPr>
          <w:b/>
          <w:sz w:val="28"/>
          <w:szCs w:val="28"/>
        </w:rPr>
        <w:t xml:space="preserve"> </w:t>
      </w:r>
      <w:r w:rsidR="00017452" w:rsidRPr="00C27E40">
        <w:rPr>
          <w:b/>
          <w:sz w:val="28"/>
          <w:szCs w:val="28"/>
        </w:rPr>
        <w:t>з</w:t>
      </w:r>
      <w:r w:rsidR="006822CE" w:rsidRPr="00C27E40">
        <w:rPr>
          <w:b/>
          <w:sz w:val="28"/>
          <w:szCs w:val="28"/>
        </w:rPr>
        <w:t xml:space="preserve"> </w:t>
      </w:r>
      <w:r w:rsidR="00017452" w:rsidRPr="00C27E40">
        <w:rPr>
          <w:b/>
          <w:sz w:val="28"/>
          <w:szCs w:val="28"/>
        </w:rPr>
        <w:t>у</w:t>
      </w:r>
      <w:r w:rsidR="006822CE" w:rsidRPr="00C27E40">
        <w:rPr>
          <w:b/>
          <w:sz w:val="28"/>
          <w:szCs w:val="28"/>
        </w:rPr>
        <w:t xml:space="preserve"> </w:t>
      </w:r>
      <w:r w:rsidR="00017452" w:rsidRPr="00C27E40">
        <w:rPr>
          <w:b/>
          <w:sz w:val="28"/>
          <w:szCs w:val="28"/>
        </w:rPr>
        <w:t>ю</w:t>
      </w:r>
      <w:r w:rsidR="00635243" w:rsidRPr="00C27E40">
        <w:rPr>
          <w:b/>
          <w:sz w:val="28"/>
          <w:szCs w:val="28"/>
        </w:rPr>
        <w:t>:</w:t>
      </w:r>
    </w:p>
    <w:p w:rsidR="00635243" w:rsidRPr="00C27E40" w:rsidRDefault="00635243" w:rsidP="00DC6D76">
      <w:pPr>
        <w:ind w:firstLine="567"/>
        <w:rPr>
          <w:sz w:val="28"/>
          <w:szCs w:val="28"/>
        </w:rPr>
      </w:pPr>
    </w:p>
    <w:p w:rsidR="000F30DB" w:rsidRPr="00C27E40" w:rsidRDefault="00DE31A1" w:rsidP="00DE31A1">
      <w:pPr>
        <w:pStyle w:val="aa"/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C27E40">
        <w:rPr>
          <w:sz w:val="28"/>
          <w:szCs w:val="28"/>
        </w:rPr>
        <w:t>ЗАТВЕРДИТИ</w:t>
      </w:r>
      <w:r w:rsidR="000F30DB" w:rsidRPr="00C27E40">
        <w:rPr>
          <w:sz w:val="28"/>
          <w:szCs w:val="28"/>
        </w:rPr>
        <w:t xml:space="preserve"> бази практичної підготовки здобувачів фахової передвищої </w:t>
      </w:r>
      <w:r w:rsidR="006D4327" w:rsidRPr="00C27E40">
        <w:rPr>
          <w:sz w:val="28"/>
          <w:szCs w:val="28"/>
        </w:rPr>
        <w:t xml:space="preserve">освіти </w:t>
      </w:r>
      <w:r w:rsidR="000F30DB" w:rsidRPr="00C27E40">
        <w:rPr>
          <w:sz w:val="28"/>
          <w:szCs w:val="28"/>
        </w:rPr>
        <w:t xml:space="preserve">комунального закладу «Чернігівський фаховий музичний коледж </w:t>
      </w:r>
      <w:r w:rsidR="006D4327" w:rsidRPr="00C27E40">
        <w:rPr>
          <w:sz w:val="28"/>
          <w:szCs w:val="28"/>
        </w:rPr>
        <w:t>ім. </w:t>
      </w:r>
      <w:r w:rsidR="000F30DB" w:rsidRPr="00C27E40">
        <w:rPr>
          <w:sz w:val="28"/>
          <w:szCs w:val="28"/>
        </w:rPr>
        <w:t>Л.М.</w:t>
      </w:r>
      <w:r w:rsidR="006D4327" w:rsidRPr="00C27E40">
        <w:rPr>
          <w:sz w:val="28"/>
          <w:szCs w:val="28"/>
        </w:rPr>
        <w:t> </w:t>
      </w:r>
      <w:r w:rsidR="000F30DB" w:rsidRPr="00C27E40">
        <w:rPr>
          <w:sz w:val="28"/>
          <w:szCs w:val="28"/>
        </w:rPr>
        <w:t>Ревуцького» Чернігівської об</w:t>
      </w:r>
      <w:bookmarkStart w:id="0" w:name="_GoBack"/>
      <w:bookmarkEnd w:id="0"/>
      <w:r w:rsidR="000F30DB" w:rsidRPr="00C27E40">
        <w:rPr>
          <w:sz w:val="28"/>
          <w:szCs w:val="28"/>
        </w:rPr>
        <w:t>ласної ради</w:t>
      </w:r>
      <w:r w:rsidR="00DC6D76" w:rsidRPr="00C27E40">
        <w:rPr>
          <w:sz w:val="28"/>
          <w:szCs w:val="28"/>
        </w:rPr>
        <w:t xml:space="preserve"> (далі – Музичний коледж)</w:t>
      </w:r>
      <w:r w:rsidR="00F05EB2" w:rsidRPr="00C27E40">
        <w:rPr>
          <w:sz w:val="28"/>
          <w:szCs w:val="28"/>
        </w:rPr>
        <w:t xml:space="preserve"> за освітньо-професійними програмами (далі - ОПП)</w:t>
      </w:r>
      <w:r w:rsidR="000F30DB" w:rsidRPr="00C27E40">
        <w:rPr>
          <w:sz w:val="28"/>
          <w:szCs w:val="28"/>
        </w:rPr>
        <w:t xml:space="preserve"> на 2024-2025 навчальний рік:</w:t>
      </w:r>
    </w:p>
    <w:p w:rsidR="000F30DB" w:rsidRPr="003E3CE0" w:rsidRDefault="000F30DB" w:rsidP="00014B63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0F30DB" w:rsidRPr="00C27E40" w:rsidRDefault="000F30DB" w:rsidP="00014B63">
      <w:pPr>
        <w:tabs>
          <w:tab w:val="left" w:pos="851"/>
        </w:tabs>
        <w:ind w:firstLine="567"/>
        <w:jc w:val="center"/>
        <w:rPr>
          <w:sz w:val="28"/>
          <w:szCs w:val="28"/>
        </w:rPr>
      </w:pPr>
      <w:r w:rsidRPr="00C27E40">
        <w:rPr>
          <w:sz w:val="28"/>
          <w:szCs w:val="28"/>
        </w:rPr>
        <w:t>ОПП Фортепіано</w:t>
      </w:r>
    </w:p>
    <w:p w:rsidR="00F05EB2" w:rsidRPr="00C27E40" w:rsidRDefault="00F05EB2" w:rsidP="00014B63">
      <w:pPr>
        <w:tabs>
          <w:tab w:val="left" w:pos="851"/>
        </w:tabs>
        <w:ind w:firstLine="567"/>
        <w:jc w:val="center"/>
        <w:rPr>
          <w:sz w:val="28"/>
          <w:szCs w:val="28"/>
        </w:rPr>
      </w:pPr>
    </w:p>
    <w:p w:rsidR="000F30DB" w:rsidRPr="00C27E40" w:rsidRDefault="000F30DB" w:rsidP="00014B63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27E40">
        <w:rPr>
          <w:sz w:val="28"/>
          <w:szCs w:val="28"/>
        </w:rPr>
        <w:t>Педагогічну практику проводити на ба</w:t>
      </w:r>
      <w:r w:rsidR="00DC6D76" w:rsidRPr="00C27E40">
        <w:rPr>
          <w:sz w:val="28"/>
          <w:szCs w:val="28"/>
        </w:rPr>
        <w:t>зі школи педагогічної практики М</w:t>
      </w:r>
      <w:r w:rsidRPr="00C27E40">
        <w:rPr>
          <w:sz w:val="28"/>
          <w:szCs w:val="28"/>
        </w:rPr>
        <w:t>узичного коледжу.</w:t>
      </w:r>
    </w:p>
    <w:p w:rsidR="000F30DB" w:rsidRPr="00C27E40" w:rsidRDefault="000F30DB" w:rsidP="00014B63">
      <w:pPr>
        <w:pStyle w:val="aa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27E40">
        <w:rPr>
          <w:sz w:val="28"/>
          <w:szCs w:val="28"/>
        </w:rPr>
        <w:t>Концертно-виконавську практику</w:t>
      </w:r>
      <w:r w:rsidR="00C27E40" w:rsidRPr="00C27E40">
        <w:rPr>
          <w:sz w:val="28"/>
          <w:szCs w:val="28"/>
        </w:rPr>
        <w:t xml:space="preserve"> (виробничу) проводити на базі М</w:t>
      </w:r>
      <w:r w:rsidRPr="00C27E40">
        <w:rPr>
          <w:sz w:val="28"/>
          <w:szCs w:val="28"/>
        </w:rPr>
        <w:t xml:space="preserve">узичного коледжу, актових залів музичних та загальноосвітніх шкіл, закладів культури і мистецтв </w:t>
      </w:r>
      <w:r w:rsidR="00C27E40" w:rsidRPr="00C27E40">
        <w:rPr>
          <w:sz w:val="28"/>
          <w:szCs w:val="28"/>
        </w:rPr>
        <w:t xml:space="preserve">Чернігівської </w:t>
      </w:r>
      <w:r w:rsidRPr="00C27E40">
        <w:rPr>
          <w:sz w:val="28"/>
          <w:szCs w:val="28"/>
        </w:rPr>
        <w:t>області.</w:t>
      </w:r>
    </w:p>
    <w:p w:rsidR="000F30DB" w:rsidRPr="00C27E40" w:rsidRDefault="000F30DB" w:rsidP="00014B63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27E40">
        <w:rPr>
          <w:sz w:val="28"/>
          <w:szCs w:val="28"/>
        </w:rPr>
        <w:t>Концертмейстерську практику проводити на базі школи педагогічної практики</w:t>
      </w:r>
      <w:r w:rsidR="00D85EB4" w:rsidRPr="00D85EB4">
        <w:rPr>
          <w:sz w:val="28"/>
          <w:szCs w:val="28"/>
        </w:rPr>
        <w:t xml:space="preserve"> </w:t>
      </w:r>
      <w:r w:rsidR="00D85EB4" w:rsidRPr="00C27E40">
        <w:rPr>
          <w:sz w:val="28"/>
          <w:szCs w:val="28"/>
        </w:rPr>
        <w:t>Музичного коледжу</w:t>
      </w:r>
      <w:r w:rsidRPr="00C27E40">
        <w:rPr>
          <w:sz w:val="28"/>
          <w:szCs w:val="28"/>
        </w:rPr>
        <w:t>.</w:t>
      </w:r>
    </w:p>
    <w:p w:rsidR="000F30DB" w:rsidRPr="00C27E40" w:rsidRDefault="000F30DB" w:rsidP="00014B63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F05EB2" w:rsidRPr="00C27E40" w:rsidRDefault="000F30DB" w:rsidP="00014B63">
      <w:pPr>
        <w:tabs>
          <w:tab w:val="left" w:pos="851"/>
        </w:tabs>
        <w:ind w:firstLine="567"/>
        <w:jc w:val="center"/>
        <w:rPr>
          <w:sz w:val="28"/>
          <w:szCs w:val="28"/>
        </w:rPr>
      </w:pPr>
      <w:r w:rsidRPr="00C27E40">
        <w:rPr>
          <w:sz w:val="28"/>
          <w:szCs w:val="28"/>
        </w:rPr>
        <w:t>ОПП Інструментальне виконавство</w:t>
      </w:r>
    </w:p>
    <w:p w:rsidR="000F30DB" w:rsidRPr="00C27E40" w:rsidRDefault="000F30DB" w:rsidP="00014B63">
      <w:pPr>
        <w:tabs>
          <w:tab w:val="left" w:pos="851"/>
        </w:tabs>
        <w:ind w:firstLine="567"/>
        <w:jc w:val="center"/>
        <w:rPr>
          <w:sz w:val="28"/>
          <w:szCs w:val="28"/>
        </w:rPr>
      </w:pPr>
      <w:r w:rsidRPr="00C27E40">
        <w:rPr>
          <w:sz w:val="28"/>
          <w:szCs w:val="28"/>
        </w:rPr>
        <w:t>(оркестрові</w:t>
      </w:r>
      <w:r w:rsidR="006D4327" w:rsidRPr="00C27E40">
        <w:rPr>
          <w:sz w:val="28"/>
          <w:szCs w:val="28"/>
        </w:rPr>
        <w:t xml:space="preserve"> </w:t>
      </w:r>
      <w:r w:rsidRPr="00C27E40">
        <w:rPr>
          <w:sz w:val="28"/>
          <w:szCs w:val="28"/>
        </w:rPr>
        <w:t>струнні інструменти)</w:t>
      </w:r>
    </w:p>
    <w:p w:rsidR="00F05EB2" w:rsidRPr="00C27E40" w:rsidRDefault="00F05EB2" w:rsidP="00014B63">
      <w:pPr>
        <w:tabs>
          <w:tab w:val="left" w:pos="851"/>
        </w:tabs>
        <w:ind w:firstLine="567"/>
        <w:jc w:val="center"/>
        <w:rPr>
          <w:sz w:val="28"/>
          <w:szCs w:val="28"/>
        </w:rPr>
      </w:pPr>
    </w:p>
    <w:p w:rsidR="000F30DB" w:rsidRPr="00C27E40" w:rsidRDefault="000F30DB" w:rsidP="00014B63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27E40">
        <w:rPr>
          <w:sz w:val="28"/>
          <w:szCs w:val="28"/>
        </w:rPr>
        <w:t>Педагогічну практику проводити на ба</w:t>
      </w:r>
      <w:r w:rsidR="00FC5C5A" w:rsidRPr="00C27E40">
        <w:rPr>
          <w:sz w:val="28"/>
          <w:szCs w:val="28"/>
        </w:rPr>
        <w:t>зі школи педагогічної практики М</w:t>
      </w:r>
      <w:r w:rsidRPr="00C27E40">
        <w:rPr>
          <w:sz w:val="28"/>
          <w:szCs w:val="28"/>
        </w:rPr>
        <w:t>узичного коледжу.</w:t>
      </w:r>
    </w:p>
    <w:p w:rsidR="000F30DB" w:rsidRPr="00C27E40" w:rsidRDefault="000F30DB" w:rsidP="00014B63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27E40">
        <w:rPr>
          <w:sz w:val="28"/>
          <w:szCs w:val="28"/>
        </w:rPr>
        <w:lastRenderedPageBreak/>
        <w:t>Концертно-виконавську практику (виробничу)</w:t>
      </w:r>
      <w:r w:rsidR="00FC5C5A" w:rsidRPr="00C27E40">
        <w:rPr>
          <w:sz w:val="28"/>
          <w:szCs w:val="28"/>
        </w:rPr>
        <w:t xml:space="preserve"> проводити на базі М</w:t>
      </w:r>
      <w:r w:rsidRPr="00C27E40">
        <w:rPr>
          <w:sz w:val="28"/>
          <w:szCs w:val="28"/>
        </w:rPr>
        <w:t xml:space="preserve">узичного коледжу, актових залів музичних та загальноосвітніх шкіл, закладів культури і мистецтв </w:t>
      </w:r>
      <w:r w:rsidR="00C27E40" w:rsidRPr="00C27E40">
        <w:rPr>
          <w:sz w:val="28"/>
          <w:szCs w:val="28"/>
        </w:rPr>
        <w:t xml:space="preserve">Чернігівської </w:t>
      </w:r>
      <w:r w:rsidRPr="00C27E40">
        <w:rPr>
          <w:sz w:val="28"/>
          <w:szCs w:val="28"/>
        </w:rPr>
        <w:t>області.</w:t>
      </w:r>
    </w:p>
    <w:p w:rsidR="000F30DB" w:rsidRPr="00C27E40" w:rsidRDefault="000F30DB" w:rsidP="00014B63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27E40">
        <w:rPr>
          <w:sz w:val="28"/>
          <w:szCs w:val="28"/>
        </w:rPr>
        <w:t xml:space="preserve">Практику роботи з оркестром проводити на базі камерного та симфонічного </w:t>
      </w:r>
      <w:r w:rsidR="00DC6D76" w:rsidRPr="00C27E40">
        <w:rPr>
          <w:sz w:val="28"/>
          <w:szCs w:val="28"/>
        </w:rPr>
        <w:t>оркестру М</w:t>
      </w:r>
      <w:r w:rsidRPr="00C27E40">
        <w:rPr>
          <w:sz w:val="28"/>
          <w:szCs w:val="28"/>
        </w:rPr>
        <w:t>узичного коледжу.</w:t>
      </w:r>
    </w:p>
    <w:p w:rsidR="000F30DB" w:rsidRPr="00C27E40" w:rsidRDefault="000F30DB" w:rsidP="00014B63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F05EB2" w:rsidRPr="00C27E40" w:rsidRDefault="000F30DB" w:rsidP="00F05EB2">
      <w:pPr>
        <w:pStyle w:val="aa"/>
        <w:tabs>
          <w:tab w:val="left" w:pos="851"/>
        </w:tabs>
        <w:ind w:left="0" w:firstLine="567"/>
        <w:jc w:val="center"/>
        <w:rPr>
          <w:sz w:val="28"/>
          <w:szCs w:val="28"/>
        </w:rPr>
      </w:pPr>
      <w:r w:rsidRPr="00C27E40">
        <w:rPr>
          <w:sz w:val="28"/>
          <w:szCs w:val="28"/>
        </w:rPr>
        <w:t>ОПП Інструментальне виконавство</w:t>
      </w:r>
      <w:r w:rsidR="00F05EB2" w:rsidRPr="00C27E40">
        <w:rPr>
          <w:sz w:val="28"/>
          <w:szCs w:val="28"/>
        </w:rPr>
        <w:t xml:space="preserve"> </w:t>
      </w:r>
    </w:p>
    <w:p w:rsidR="000F30DB" w:rsidRPr="00C27E40" w:rsidRDefault="006D4327" w:rsidP="00F05EB2">
      <w:pPr>
        <w:pStyle w:val="aa"/>
        <w:tabs>
          <w:tab w:val="left" w:pos="851"/>
        </w:tabs>
        <w:ind w:left="0" w:firstLine="567"/>
        <w:jc w:val="center"/>
        <w:rPr>
          <w:sz w:val="28"/>
          <w:szCs w:val="28"/>
        </w:rPr>
      </w:pPr>
      <w:r w:rsidRPr="00C27E40">
        <w:rPr>
          <w:sz w:val="28"/>
          <w:szCs w:val="28"/>
        </w:rPr>
        <w:t xml:space="preserve">(оркестрові </w:t>
      </w:r>
      <w:r w:rsidR="000F30DB" w:rsidRPr="00C27E40">
        <w:rPr>
          <w:sz w:val="28"/>
          <w:szCs w:val="28"/>
        </w:rPr>
        <w:t>духові та ударні інструменти)</w:t>
      </w:r>
    </w:p>
    <w:p w:rsidR="00DA62A4" w:rsidRPr="00C27E40" w:rsidRDefault="00DA62A4" w:rsidP="00F05EB2">
      <w:pPr>
        <w:pStyle w:val="aa"/>
        <w:tabs>
          <w:tab w:val="left" w:pos="851"/>
        </w:tabs>
        <w:ind w:left="0" w:firstLine="567"/>
        <w:jc w:val="center"/>
        <w:rPr>
          <w:sz w:val="28"/>
          <w:szCs w:val="28"/>
        </w:rPr>
      </w:pPr>
    </w:p>
    <w:p w:rsidR="000F30DB" w:rsidRPr="00C27E40" w:rsidRDefault="000F30DB" w:rsidP="00014B63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27E40">
        <w:rPr>
          <w:sz w:val="28"/>
          <w:szCs w:val="28"/>
        </w:rPr>
        <w:t>Педагогічну практику прово</w:t>
      </w:r>
      <w:r w:rsidR="004F1D7C" w:rsidRPr="00C27E40">
        <w:rPr>
          <w:sz w:val="28"/>
          <w:szCs w:val="28"/>
        </w:rPr>
        <w:t>дити на базі школи педпрактики М</w:t>
      </w:r>
      <w:r w:rsidRPr="00C27E40">
        <w:rPr>
          <w:sz w:val="28"/>
          <w:szCs w:val="28"/>
        </w:rPr>
        <w:t>узичного коледжу.</w:t>
      </w:r>
    </w:p>
    <w:p w:rsidR="000F30DB" w:rsidRPr="00C27E40" w:rsidRDefault="000F30DB" w:rsidP="00014B63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27E40">
        <w:rPr>
          <w:sz w:val="28"/>
          <w:szCs w:val="28"/>
        </w:rPr>
        <w:t>Концертно-виконавську практику (виробничу)</w:t>
      </w:r>
      <w:r w:rsidR="00C27E40">
        <w:rPr>
          <w:sz w:val="28"/>
          <w:szCs w:val="28"/>
        </w:rPr>
        <w:t xml:space="preserve"> проводити на базі М</w:t>
      </w:r>
      <w:r w:rsidRPr="00C27E40">
        <w:rPr>
          <w:sz w:val="28"/>
          <w:szCs w:val="28"/>
        </w:rPr>
        <w:t xml:space="preserve">узичного коледжу, актових залів музичних та загальноосвітніх шкіл, закладів культури і мистецтв </w:t>
      </w:r>
      <w:r w:rsidR="00C27E40">
        <w:rPr>
          <w:sz w:val="28"/>
          <w:szCs w:val="28"/>
        </w:rPr>
        <w:t xml:space="preserve">Чернігівської </w:t>
      </w:r>
      <w:r w:rsidRPr="00C27E40">
        <w:rPr>
          <w:sz w:val="28"/>
          <w:szCs w:val="28"/>
        </w:rPr>
        <w:t>області.</w:t>
      </w:r>
    </w:p>
    <w:p w:rsidR="000F30DB" w:rsidRPr="00C27E40" w:rsidRDefault="000F30DB" w:rsidP="00014B63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27E40">
        <w:rPr>
          <w:sz w:val="28"/>
          <w:szCs w:val="28"/>
        </w:rPr>
        <w:t xml:space="preserve">Практику роботи з оркестром духових інструментів проводити на базі оркестру духових інструментів </w:t>
      </w:r>
      <w:r w:rsidRPr="0046250B">
        <w:rPr>
          <w:sz w:val="28"/>
          <w:szCs w:val="28"/>
        </w:rPr>
        <w:t>школи педагогіч</w:t>
      </w:r>
      <w:r w:rsidR="00DC6D76" w:rsidRPr="0046250B">
        <w:rPr>
          <w:sz w:val="28"/>
          <w:szCs w:val="28"/>
        </w:rPr>
        <w:t>ної практики</w:t>
      </w:r>
      <w:r w:rsidR="0046250B">
        <w:rPr>
          <w:sz w:val="28"/>
          <w:szCs w:val="28"/>
        </w:rPr>
        <w:t xml:space="preserve"> </w:t>
      </w:r>
      <w:r w:rsidR="0046250B" w:rsidRPr="00C27E40">
        <w:rPr>
          <w:sz w:val="28"/>
          <w:szCs w:val="28"/>
        </w:rPr>
        <w:t>Музичного коледжу</w:t>
      </w:r>
      <w:r w:rsidR="00DC6D76" w:rsidRPr="00C27E40">
        <w:rPr>
          <w:sz w:val="28"/>
          <w:szCs w:val="28"/>
        </w:rPr>
        <w:t xml:space="preserve"> та школи мистецтв </w:t>
      </w:r>
      <w:r w:rsidR="005B132D">
        <w:rPr>
          <w:sz w:val="28"/>
          <w:szCs w:val="28"/>
        </w:rPr>
        <w:t xml:space="preserve">при </w:t>
      </w:r>
      <w:r w:rsidR="00DC6D76" w:rsidRPr="00C27E40">
        <w:rPr>
          <w:sz w:val="28"/>
          <w:szCs w:val="28"/>
        </w:rPr>
        <w:t>М</w:t>
      </w:r>
      <w:r w:rsidR="005B132D">
        <w:rPr>
          <w:sz w:val="28"/>
          <w:szCs w:val="28"/>
        </w:rPr>
        <w:t>узичному коледжі</w:t>
      </w:r>
      <w:r w:rsidRPr="00C27E40">
        <w:rPr>
          <w:sz w:val="28"/>
          <w:szCs w:val="28"/>
        </w:rPr>
        <w:t>.</w:t>
      </w:r>
    </w:p>
    <w:p w:rsidR="000F30DB" w:rsidRPr="00C27E40" w:rsidRDefault="000F30DB" w:rsidP="00014B63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F05EB2" w:rsidRPr="00C27E40" w:rsidRDefault="000F30DB" w:rsidP="00F05EB2">
      <w:pPr>
        <w:pStyle w:val="aa"/>
        <w:tabs>
          <w:tab w:val="left" w:pos="851"/>
        </w:tabs>
        <w:ind w:left="0" w:firstLine="567"/>
        <w:jc w:val="center"/>
        <w:rPr>
          <w:sz w:val="28"/>
          <w:szCs w:val="28"/>
        </w:rPr>
      </w:pPr>
      <w:r w:rsidRPr="00C27E40">
        <w:rPr>
          <w:sz w:val="28"/>
          <w:szCs w:val="28"/>
        </w:rPr>
        <w:t>ОПП Інструментальне виконавство</w:t>
      </w:r>
      <w:r w:rsidR="00F05EB2" w:rsidRPr="00C27E40">
        <w:rPr>
          <w:sz w:val="28"/>
          <w:szCs w:val="28"/>
        </w:rPr>
        <w:t xml:space="preserve"> </w:t>
      </w:r>
    </w:p>
    <w:p w:rsidR="000F30DB" w:rsidRPr="00C27E40" w:rsidRDefault="000F30DB" w:rsidP="00F05EB2">
      <w:pPr>
        <w:pStyle w:val="aa"/>
        <w:tabs>
          <w:tab w:val="left" w:pos="851"/>
        </w:tabs>
        <w:ind w:left="0" w:firstLine="567"/>
        <w:jc w:val="center"/>
        <w:rPr>
          <w:sz w:val="28"/>
          <w:szCs w:val="28"/>
        </w:rPr>
      </w:pPr>
      <w:r w:rsidRPr="00C27E40">
        <w:rPr>
          <w:sz w:val="28"/>
          <w:szCs w:val="28"/>
        </w:rPr>
        <w:t>(народні  інструменти)</w:t>
      </w:r>
    </w:p>
    <w:p w:rsidR="00F05EB2" w:rsidRPr="00C27E40" w:rsidRDefault="00F05EB2" w:rsidP="00F05EB2">
      <w:pPr>
        <w:pStyle w:val="aa"/>
        <w:tabs>
          <w:tab w:val="left" w:pos="851"/>
        </w:tabs>
        <w:ind w:left="0" w:firstLine="567"/>
        <w:jc w:val="center"/>
        <w:rPr>
          <w:sz w:val="28"/>
          <w:szCs w:val="28"/>
        </w:rPr>
      </w:pPr>
    </w:p>
    <w:p w:rsidR="000F30DB" w:rsidRPr="00C27E40" w:rsidRDefault="000F30DB" w:rsidP="00014B63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27E40">
        <w:rPr>
          <w:sz w:val="28"/>
          <w:szCs w:val="28"/>
        </w:rPr>
        <w:t>Педагогічну практику прово</w:t>
      </w:r>
      <w:r w:rsidR="00C27E40">
        <w:rPr>
          <w:sz w:val="28"/>
          <w:szCs w:val="28"/>
        </w:rPr>
        <w:t>дити на базі школи педпрактики М</w:t>
      </w:r>
      <w:r w:rsidRPr="00C27E40">
        <w:rPr>
          <w:sz w:val="28"/>
          <w:szCs w:val="28"/>
        </w:rPr>
        <w:t>узичного коледжу.</w:t>
      </w:r>
    </w:p>
    <w:p w:rsidR="000F30DB" w:rsidRPr="00C27E40" w:rsidRDefault="000F30DB" w:rsidP="00014B63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27E40">
        <w:rPr>
          <w:sz w:val="28"/>
          <w:szCs w:val="28"/>
        </w:rPr>
        <w:t>Концертно-виконавську (виробничу)</w:t>
      </w:r>
      <w:r w:rsidR="00C27E40">
        <w:rPr>
          <w:sz w:val="28"/>
          <w:szCs w:val="28"/>
        </w:rPr>
        <w:t xml:space="preserve"> практику проводити на базі М</w:t>
      </w:r>
      <w:r w:rsidRPr="00C27E40">
        <w:rPr>
          <w:sz w:val="28"/>
          <w:szCs w:val="28"/>
        </w:rPr>
        <w:t xml:space="preserve">узичного коледжу, актових залів музичних та загальноосвітніх шкіл, закладів культури і мистецтв </w:t>
      </w:r>
      <w:r w:rsidR="00AA4E5A">
        <w:rPr>
          <w:sz w:val="28"/>
          <w:szCs w:val="28"/>
        </w:rPr>
        <w:t>Чернігівської</w:t>
      </w:r>
      <w:r w:rsidR="00AA4E5A" w:rsidRPr="00C27E40">
        <w:rPr>
          <w:sz w:val="28"/>
          <w:szCs w:val="28"/>
        </w:rPr>
        <w:t xml:space="preserve"> </w:t>
      </w:r>
      <w:r w:rsidRPr="00C27E40">
        <w:rPr>
          <w:sz w:val="28"/>
          <w:szCs w:val="28"/>
        </w:rPr>
        <w:t>області.</w:t>
      </w:r>
    </w:p>
    <w:p w:rsidR="000F30DB" w:rsidRPr="00C27E40" w:rsidRDefault="000F30DB" w:rsidP="00014B63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27E40">
        <w:rPr>
          <w:sz w:val="28"/>
          <w:szCs w:val="28"/>
        </w:rPr>
        <w:t>Практику роботи з оркестром проводити на базі оркестрів та а</w:t>
      </w:r>
      <w:r w:rsidR="00AA4E5A">
        <w:rPr>
          <w:sz w:val="28"/>
          <w:szCs w:val="28"/>
        </w:rPr>
        <w:t>нсамблів народних інструментів М</w:t>
      </w:r>
      <w:r w:rsidRPr="00C27E40">
        <w:rPr>
          <w:sz w:val="28"/>
          <w:szCs w:val="28"/>
        </w:rPr>
        <w:t>узичного коледжу, школи мистецтв</w:t>
      </w:r>
      <w:r w:rsidR="0044667F">
        <w:rPr>
          <w:sz w:val="28"/>
          <w:szCs w:val="28"/>
        </w:rPr>
        <w:t xml:space="preserve"> при</w:t>
      </w:r>
      <w:r w:rsidR="00AA4E5A">
        <w:rPr>
          <w:sz w:val="28"/>
          <w:szCs w:val="28"/>
        </w:rPr>
        <w:t xml:space="preserve"> </w:t>
      </w:r>
      <w:r w:rsidR="00AA4E5A" w:rsidRPr="00C27E40">
        <w:rPr>
          <w:sz w:val="28"/>
          <w:szCs w:val="28"/>
        </w:rPr>
        <w:t>М</w:t>
      </w:r>
      <w:r w:rsidR="0044667F">
        <w:rPr>
          <w:sz w:val="28"/>
          <w:szCs w:val="28"/>
        </w:rPr>
        <w:t>узичному коледжі</w:t>
      </w:r>
      <w:r w:rsidRPr="00C27E40">
        <w:rPr>
          <w:sz w:val="28"/>
          <w:szCs w:val="28"/>
        </w:rPr>
        <w:t xml:space="preserve">, капели </w:t>
      </w:r>
      <w:r w:rsidR="00DC6D76" w:rsidRPr="00C27E40">
        <w:rPr>
          <w:sz w:val="28"/>
          <w:szCs w:val="28"/>
        </w:rPr>
        <w:t>бандуристів М</w:t>
      </w:r>
      <w:r w:rsidRPr="00C27E40">
        <w:rPr>
          <w:sz w:val="28"/>
          <w:szCs w:val="28"/>
        </w:rPr>
        <w:t>узичного коледжу.</w:t>
      </w:r>
    </w:p>
    <w:p w:rsidR="000F30DB" w:rsidRPr="00C27E40" w:rsidRDefault="000F30DB" w:rsidP="00014B63">
      <w:pPr>
        <w:pStyle w:val="aa"/>
        <w:tabs>
          <w:tab w:val="left" w:pos="851"/>
        </w:tabs>
        <w:ind w:left="0" w:firstLine="567"/>
        <w:jc w:val="center"/>
        <w:rPr>
          <w:sz w:val="28"/>
          <w:szCs w:val="28"/>
        </w:rPr>
      </w:pPr>
    </w:p>
    <w:p w:rsidR="00F05EB2" w:rsidRPr="00C27E40" w:rsidRDefault="000F30DB" w:rsidP="00014B63">
      <w:pPr>
        <w:pStyle w:val="aa"/>
        <w:tabs>
          <w:tab w:val="left" w:pos="851"/>
        </w:tabs>
        <w:ind w:left="0" w:firstLine="567"/>
        <w:jc w:val="center"/>
        <w:rPr>
          <w:sz w:val="28"/>
          <w:szCs w:val="28"/>
        </w:rPr>
      </w:pPr>
      <w:r w:rsidRPr="00C27E40">
        <w:rPr>
          <w:sz w:val="28"/>
          <w:szCs w:val="28"/>
        </w:rPr>
        <w:t>ОПП Інструментальне виконавство</w:t>
      </w:r>
    </w:p>
    <w:p w:rsidR="000F30DB" w:rsidRPr="00C27E40" w:rsidRDefault="000F30DB" w:rsidP="00014B63">
      <w:pPr>
        <w:pStyle w:val="aa"/>
        <w:tabs>
          <w:tab w:val="left" w:pos="851"/>
        </w:tabs>
        <w:ind w:left="0" w:firstLine="567"/>
        <w:jc w:val="center"/>
        <w:rPr>
          <w:sz w:val="28"/>
          <w:szCs w:val="28"/>
        </w:rPr>
      </w:pPr>
      <w:r w:rsidRPr="00C27E40">
        <w:rPr>
          <w:sz w:val="28"/>
          <w:szCs w:val="28"/>
        </w:rPr>
        <w:t>(естрадні інструменти)</w:t>
      </w:r>
    </w:p>
    <w:p w:rsidR="00F05EB2" w:rsidRPr="00C27E40" w:rsidRDefault="00F05EB2" w:rsidP="00014B63">
      <w:pPr>
        <w:pStyle w:val="aa"/>
        <w:tabs>
          <w:tab w:val="left" w:pos="851"/>
        </w:tabs>
        <w:ind w:left="0" w:firstLine="567"/>
        <w:jc w:val="center"/>
        <w:rPr>
          <w:sz w:val="28"/>
          <w:szCs w:val="28"/>
        </w:rPr>
      </w:pPr>
    </w:p>
    <w:p w:rsidR="000F30DB" w:rsidRPr="00C27E40" w:rsidRDefault="000F30DB" w:rsidP="00014B63">
      <w:pPr>
        <w:pStyle w:val="aa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27E40">
        <w:rPr>
          <w:sz w:val="28"/>
          <w:szCs w:val="28"/>
        </w:rPr>
        <w:t>Педагогічну практику прово</w:t>
      </w:r>
      <w:r w:rsidR="00AA4E5A">
        <w:rPr>
          <w:sz w:val="28"/>
          <w:szCs w:val="28"/>
        </w:rPr>
        <w:t>дити на базі школи педпрактики М</w:t>
      </w:r>
      <w:r w:rsidRPr="00C27E40">
        <w:rPr>
          <w:sz w:val="28"/>
          <w:szCs w:val="28"/>
        </w:rPr>
        <w:t>узичного коледжу.</w:t>
      </w:r>
    </w:p>
    <w:p w:rsidR="000F30DB" w:rsidRPr="00C27E40" w:rsidRDefault="000F30DB" w:rsidP="00014B63">
      <w:pPr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27E40">
        <w:rPr>
          <w:sz w:val="28"/>
          <w:szCs w:val="28"/>
        </w:rPr>
        <w:t>Концертно-виконавську практику (виробничу)</w:t>
      </w:r>
      <w:r w:rsidR="005928F4" w:rsidRPr="00C27E40">
        <w:rPr>
          <w:sz w:val="28"/>
          <w:szCs w:val="28"/>
        </w:rPr>
        <w:t xml:space="preserve"> проводити на базі М</w:t>
      </w:r>
      <w:r w:rsidRPr="00C27E40">
        <w:rPr>
          <w:sz w:val="28"/>
          <w:szCs w:val="28"/>
        </w:rPr>
        <w:t xml:space="preserve">узичного коледжу, актових залів музичних та загальноосвітніх шкіл, закладів культури і мистецтв </w:t>
      </w:r>
      <w:r w:rsidR="00AA4E5A">
        <w:rPr>
          <w:sz w:val="28"/>
          <w:szCs w:val="28"/>
        </w:rPr>
        <w:t>Чернігівської</w:t>
      </w:r>
      <w:r w:rsidR="00AA4E5A" w:rsidRPr="00C27E40">
        <w:rPr>
          <w:sz w:val="28"/>
          <w:szCs w:val="28"/>
        </w:rPr>
        <w:t xml:space="preserve"> </w:t>
      </w:r>
      <w:r w:rsidRPr="00C27E40">
        <w:rPr>
          <w:sz w:val="28"/>
          <w:szCs w:val="28"/>
        </w:rPr>
        <w:t>області.</w:t>
      </w:r>
    </w:p>
    <w:p w:rsidR="000F30DB" w:rsidRPr="00C27E40" w:rsidRDefault="000F30DB" w:rsidP="00014B63">
      <w:pPr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27E40">
        <w:rPr>
          <w:sz w:val="28"/>
          <w:szCs w:val="28"/>
        </w:rPr>
        <w:t xml:space="preserve">Практику роботи з оркестром проводити на базі естрадного оркестру </w:t>
      </w:r>
      <w:r w:rsidR="005928F4" w:rsidRPr="00C27E40">
        <w:rPr>
          <w:sz w:val="28"/>
          <w:szCs w:val="28"/>
        </w:rPr>
        <w:t>М</w:t>
      </w:r>
      <w:r w:rsidRPr="00C27E40">
        <w:rPr>
          <w:sz w:val="28"/>
          <w:szCs w:val="28"/>
        </w:rPr>
        <w:t xml:space="preserve">узичного коледжу та </w:t>
      </w:r>
      <w:r w:rsidR="004F1D7C" w:rsidRPr="00C27E40">
        <w:rPr>
          <w:sz w:val="28"/>
          <w:szCs w:val="28"/>
        </w:rPr>
        <w:t>школи мистецтв при М</w:t>
      </w:r>
      <w:r w:rsidRPr="00C27E40">
        <w:rPr>
          <w:sz w:val="28"/>
          <w:szCs w:val="28"/>
        </w:rPr>
        <w:t>узичному коледжі.</w:t>
      </w:r>
    </w:p>
    <w:p w:rsidR="000F30DB" w:rsidRPr="00C27E40" w:rsidRDefault="000F30DB" w:rsidP="00014B63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0F30DB" w:rsidRPr="00C27E40" w:rsidRDefault="000F30DB" w:rsidP="00014B63">
      <w:pPr>
        <w:tabs>
          <w:tab w:val="left" w:pos="851"/>
        </w:tabs>
        <w:ind w:firstLine="567"/>
        <w:jc w:val="center"/>
        <w:rPr>
          <w:sz w:val="28"/>
          <w:szCs w:val="28"/>
        </w:rPr>
      </w:pPr>
      <w:r w:rsidRPr="00C27E40">
        <w:rPr>
          <w:sz w:val="28"/>
          <w:szCs w:val="28"/>
        </w:rPr>
        <w:t>ОПП Хорове диригування</w:t>
      </w:r>
    </w:p>
    <w:p w:rsidR="00F05EB2" w:rsidRPr="00C27E40" w:rsidRDefault="00F05EB2" w:rsidP="00014B63">
      <w:pPr>
        <w:tabs>
          <w:tab w:val="left" w:pos="851"/>
        </w:tabs>
        <w:ind w:firstLine="567"/>
        <w:jc w:val="center"/>
        <w:rPr>
          <w:sz w:val="28"/>
          <w:szCs w:val="28"/>
        </w:rPr>
      </w:pPr>
    </w:p>
    <w:p w:rsidR="000F30DB" w:rsidRPr="00C27E40" w:rsidRDefault="000F30DB" w:rsidP="00014B63">
      <w:pPr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27E40">
        <w:rPr>
          <w:sz w:val="28"/>
          <w:szCs w:val="28"/>
        </w:rPr>
        <w:t>Педагогічну практику прово</w:t>
      </w:r>
      <w:r w:rsidR="009E00DF">
        <w:rPr>
          <w:sz w:val="28"/>
          <w:szCs w:val="28"/>
        </w:rPr>
        <w:t>дити на базі школи педпрактики М</w:t>
      </w:r>
      <w:r w:rsidRPr="00C27E40">
        <w:rPr>
          <w:sz w:val="28"/>
          <w:szCs w:val="28"/>
        </w:rPr>
        <w:t>узичного коледжу.</w:t>
      </w:r>
    </w:p>
    <w:p w:rsidR="000F30DB" w:rsidRPr="00C27E40" w:rsidRDefault="000F30DB" w:rsidP="00014B63">
      <w:pPr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27E40">
        <w:rPr>
          <w:sz w:val="28"/>
          <w:szCs w:val="28"/>
        </w:rPr>
        <w:lastRenderedPageBreak/>
        <w:t>Практику роботи з хором проводити на базі хорови</w:t>
      </w:r>
      <w:r w:rsidR="005928F4" w:rsidRPr="00C27E40">
        <w:rPr>
          <w:sz w:val="28"/>
          <w:szCs w:val="28"/>
        </w:rPr>
        <w:t>х колективів школи педпрактики М</w:t>
      </w:r>
      <w:r w:rsidRPr="00C27E40">
        <w:rPr>
          <w:sz w:val="28"/>
          <w:szCs w:val="28"/>
        </w:rPr>
        <w:t>узичного коледжу, хорових колективів</w:t>
      </w:r>
      <w:r w:rsidR="0044667F">
        <w:rPr>
          <w:sz w:val="28"/>
          <w:szCs w:val="28"/>
        </w:rPr>
        <w:t>,</w:t>
      </w:r>
      <w:r w:rsidRPr="00C27E40">
        <w:rPr>
          <w:sz w:val="28"/>
          <w:szCs w:val="28"/>
        </w:rPr>
        <w:t xml:space="preserve"> </w:t>
      </w:r>
      <w:r w:rsidR="00FC5C5A" w:rsidRPr="00C27E40">
        <w:rPr>
          <w:sz w:val="28"/>
          <w:szCs w:val="28"/>
        </w:rPr>
        <w:t>школи мистецтв при М</w:t>
      </w:r>
      <w:r w:rsidRPr="00C27E40">
        <w:rPr>
          <w:sz w:val="28"/>
          <w:szCs w:val="28"/>
        </w:rPr>
        <w:t>узичному коледжі.</w:t>
      </w:r>
    </w:p>
    <w:p w:rsidR="000F30DB" w:rsidRPr="00C27E40" w:rsidRDefault="000F30DB" w:rsidP="00014B63">
      <w:pPr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27E40">
        <w:rPr>
          <w:sz w:val="28"/>
          <w:szCs w:val="28"/>
        </w:rPr>
        <w:t>Концертно-виконавську практику (виробничу)</w:t>
      </w:r>
      <w:r w:rsidR="0044667F">
        <w:rPr>
          <w:sz w:val="28"/>
          <w:szCs w:val="28"/>
        </w:rPr>
        <w:t xml:space="preserve"> проводити на базі М</w:t>
      </w:r>
      <w:r w:rsidRPr="00C27E40">
        <w:rPr>
          <w:sz w:val="28"/>
          <w:szCs w:val="28"/>
        </w:rPr>
        <w:t xml:space="preserve">узичного коледжу, актових залів музичних та загальноосвітніх шкіл, закладів культури і мистецтв </w:t>
      </w:r>
      <w:r w:rsidR="00AA4E5A">
        <w:rPr>
          <w:sz w:val="28"/>
          <w:szCs w:val="28"/>
        </w:rPr>
        <w:t>Чернігівської</w:t>
      </w:r>
      <w:r w:rsidR="00AA4E5A" w:rsidRPr="00C27E40">
        <w:rPr>
          <w:sz w:val="28"/>
          <w:szCs w:val="28"/>
        </w:rPr>
        <w:t xml:space="preserve"> </w:t>
      </w:r>
      <w:r w:rsidRPr="00C27E40">
        <w:rPr>
          <w:sz w:val="28"/>
          <w:szCs w:val="28"/>
        </w:rPr>
        <w:t>області.</w:t>
      </w:r>
    </w:p>
    <w:p w:rsidR="000F30DB" w:rsidRPr="00C27E40" w:rsidRDefault="000F30DB" w:rsidP="00014B63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0F30DB" w:rsidRPr="00C27E40" w:rsidRDefault="000F30DB" w:rsidP="00014B63">
      <w:pPr>
        <w:tabs>
          <w:tab w:val="left" w:pos="851"/>
        </w:tabs>
        <w:ind w:firstLine="567"/>
        <w:jc w:val="center"/>
        <w:rPr>
          <w:sz w:val="28"/>
          <w:szCs w:val="28"/>
        </w:rPr>
      </w:pPr>
      <w:r w:rsidRPr="00C27E40">
        <w:rPr>
          <w:sz w:val="28"/>
          <w:szCs w:val="28"/>
        </w:rPr>
        <w:t>ОПП Теорія музики</w:t>
      </w:r>
    </w:p>
    <w:p w:rsidR="00F05EB2" w:rsidRPr="00C27E40" w:rsidRDefault="00F05EB2" w:rsidP="00014B63">
      <w:pPr>
        <w:tabs>
          <w:tab w:val="left" w:pos="851"/>
        </w:tabs>
        <w:ind w:firstLine="567"/>
        <w:jc w:val="center"/>
        <w:rPr>
          <w:sz w:val="28"/>
          <w:szCs w:val="28"/>
        </w:rPr>
      </w:pPr>
    </w:p>
    <w:p w:rsidR="000F30DB" w:rsidRPr="00C27E40" w:rsidRDefault="000F30DB" w:rsidP="00014B63">
      <w:pPr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27E40">
        <w:rPr>
          <w:sz w:val="28"/>
          <w:szCs w:val="28"/>
        </w:rPr>
        <w:t>Педагогічну практику (з сольфеджіо та музичної літератури) прово</w:t>
      </w:r>
      <w:r w:rsidR="00FC5C5A" w:rsidRPr="00C27E40">
        <w:rPr>
          <w:sz w:val="28"/>
          <w:szCs w:val="28"/>
        </w:rPr>
        <w:t>дити на базі школи педпрактики М</w:t>
      </w:r>
      <w:r w:rsidRPr="00C27E40">
        <w:rPr>
          <w:sz w:val="28"/>
          <w:szCs w:val="28"/>
        </w:rPr>
        <w:t>узичного коледжу.</w:t>
      </w:r>
    </w:p>
    <w:p w:rsidR="000F30DB" w:rsidRPr="00C27E40" w:rsidRDefault="000F30DB" w:rsidP="00014B63">
      <w:pPr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27E40">
        <w:rPr>
          <w:sz w:val="28"/>
          <w:szCs w:val="28"/>
        </w:rPr>
        <w:t>Концертно-виконавську практику (виробничу)</w:t>
      </w:r>
      <w:r w:rsidR="009E00DF">
        <w:rPr>
          <w:sz w:val="28"/>
          <w:szCs w:val="28"/>
        </w:rPr>
        <w:t xml:space="preserve"> проводити на базі М</w:t>
      </w:r>
      <w:r w:rsidRPr="00C27E40">
        <w:rPr>
          <w:sz w:val="28"/>
          <w:szCs w:val="28"/>
        </w:rPr>
        <w:t xml:space="preserve">узичного коледжу, актових залів музичних та загальноосвітніх шкіл, закладів культури і мистецтв </w:t>
      </w:r>
      <w:r w:rsidR="00AA4E5A">
        <w:rPr>
          <w:sz w:val="28"/>
          <w:szCs w:val="28"/>
        </w:rPr>
        <w:t>Чернігівської</w:t>
      </w:r>
      <w:r w:rsidR="00AA4E5A" w:rsidRPr="00C27E40">
        <w:rPr>
          <w:sz w:val="28"/>
          <w:szCs w:val="28"/>
        </w:rPr>
        <w:t xml:space="preserve"> </w:t>
      </w:r>
      <w:r w:rsidRPr="00C27E40">
        <w:rPr>
          <w:sz w:val="28"/>
          <w:szCs w:val="28"/>
        </w:rPr>
        <w:t>області.</w:t>
      </w:r>
    </w:p>
    <w:p w:rsidR="000F30DB" w:rsidRPr="00C27E40" w:rsidRDefault="000F30DB" w:rsidP="00014B63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F05EB2" w:rsidRPr="00C27E40" w:rsidRDefault="000F30DB" w:rsidP="00014B63">
      <w:pPr>
        <w:tabs>
          <w:tab w:val="left" w:pos="851"/>
        </w:tabs>
        <w:ind w:firstLine="567"/>
        <w:jc w:val="center"/>
        <w:rPr>
          <w:sz w:val="28"/>
          <w:szCs w:val="28"/>
        </w:rPr>
      </w:pPr>
      <w:r w:rsidRPr="00C27E40">
        <w:rPr>
          <w:sz w:val="28"/>
          <w:szCs w:val="28"/>
        </w:rPr>
        <w:t>ОПП Спів</w:t>
      </w:r>
    </w:p>
    <w:p w:rsidR="000F30DB" w:rsidRPr="00C27E40" w:rsidRDefault="000F30DB" w:rsidP="00014B63">
      <w:pPr>
        <w:tabs>
          <w:tab w:val="left" w:pos="851"/>
        </w:tabs>
        <w:ind w:firstLine="567"/>
        <w:jc w:val="center"/>
        <w:rPr>
          <w:sz w:val="28"/>
          <w:szCs w:val="28"/>
        </w:rPr>
      </w:pPr>
      <w:r w:rsidRPr="00C27E40">
        <w:rPr>
          <w:sz w:val="28"/>
          <w:szCs w:val="28"/>
        </w:rPr>
        <w:t xml:space="preserve"> (академічний)</w:t>
      </w:r>
    </w:p>
    <w:p w:rsidR="00F05EB2" w:rsidRPr="00C27E40" w:rsidRDefault="00F05EB2" w:rsidP="00014B63">
      <w:pPr>
        <w:tabs>
          <w:tab w:val="left" w:pos="851"/>
        </w:tabs>
        <w:ind w:firstLine="567"/>
        <w:jc w:val="center"/>
        <w:rPr>
          <w:sz w:val="28"/>
          <w:szCs w:val="28"/>
        </w:rPr>
      </w:pPr>
    </w:p>
    <w:p w:rsidR="000F30DB" w:rsidRPr="00C27E40" w:rsidRDefault="000F30DB" w:rsidP="00014B63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27E40">
        <w:rPr>
          <w:sz w:val="28"/>
          <w:szCs w:val="28"/>
        </w:rPr>
        <w:t>Педагогічну практику прово</w:t>
      </w:r>
      <w:r w:rsidR="00FC5C5A" w:rsidRPr="00C27E40">
        <w:rPr>
          <w:sz w:val="28"/>
          <w:szCs w:val="28"/>
        </w:rPr>
        <w:t>дити на базі школи педпрактики М</w:t>
      </w:r>
      <w:r w:rsidRPr="00C27E40">
        <w:rPr>
          <w:sz w:val="28"/>
          <w:szCs w:val="28"/>
        </w:rPr>
        <w:t>узичного коледжу.</w:t>
      </w:r>
    </w:p>
    <w:p w:rsidR="000F30DB" w:rsidRPr="00C27E40" w:rsidRDefault="000F30DB" w:rsidP="00014B63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27E40">
        <w:rPr>
          <w:sz w:val="28"/>
          <w:szCs w:val="28"/>
        </w:rPr>
        <w:t>Концертно-виконавську практику (виробничу)</w:t>
      </w:r>
      <w:r w:rsidR="00FC5C5A" w:rsidRPr="00C27E40">
        <w:rPr>
          <w:sz w:val="28"/>
          <w:szCs w:val="28"/>
        </w:rPr>
        <w:t xml:space="preserve"> проводити на базі М</w:t>
      </w:r>
      <w:r w:rsidRPr="00C27E40">
        <w:rPr>
          <w:sz w:val="28"/>
          <w:szCs w:val="28"/>
        </w:rPr>
        <w:t xml:space="preserve">узичного коледжу, актових залів музичних та загальноосвітніх шкіл, закладів культури і мистецтв </w:t>
      </w:r>
      <w:r w:rsidR="00AA4E5A">
        <w:rPr>
          <w:sz w:val="28"/>
          <w:szCs w:val="28"/>
        </w:rPr>
        <w:t>Чернігівської</w:t>
      </w:r>
      <w:r w:rsidR="00AA4E5A" w:rsidRPr="00C27E40">
        <w:rPr>
          <w:sz w:val="28"/>
          <w:szCs w:val="28"/>
        </w:rPr>
        <w:t xml:space="preserve"> </w:t>
      </w:r>
      <w:r w:rsidRPr="00C27E40">
        <w:rPr>
          <w:sz w:val="28"/>
          <w:szCs w:val="28"/>
        </w:rPr>
        <w:t>області.</w:t>
      </w:r>
    </w:p>
    <w:p w:rsidR="000F30DB" w:rsidRPr="00C27E40" w:rsidRDefault="000F30DB" w:rsidP="00014B63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F05EB2" w:rsidRPr="00C27E40" w:rsidRDefault="000F30DB" w:rsidP="00014B63">
      <w:pPr>
        <w:tabs>
          <w:tab w:val="left" w:pos="851"/>
        </w:tabs>
        <w:ind w:firstLine="567"/>
        <w:jc w:val="center"/>
        <w:rPr>
          <w:sz w:val="28"/>
          <w:szCs w:val="28"/>
        </w:rPr>
      </w:pPr>
      <w:r w:rsidRPr="00C27E40">
        <w:rPr>
          <w:sz w:val="28"/>
          <w:szCs w:val="28"/>
        </w:rPr>
        <w:t xml:space="preserve">ОПП Спів </w:t>
      </w:r>
    </w:p>
    <w:p w:rsidR="000F30DB" w:rsidRPr="00C27E40" w:rsidRDefault="000F30DB" w:rsidP="00014B63">
      <w:pPr>
        <w:tabs>
          <w:tab w:val="left" w:pos="851"/>
        </w:tabs>
        <w:ind w:firstLine="567"/>
        <w:jc w:val="center"/>
        <w:rPr>
          <w:sz w:val="28"/>
          <w:szCs w:val="28"/>
        </w:rPr>
      </w:pPr>
      <w:r w:rsidRPr="00C27E40">
        <w:rPr>
          <w:sz w:val="28"/>
          <w:szCs w:val="28"/>
        </w:rPr>
        <w:t xml:space="preserve">(естрадний) </w:t>
      </w:r>
    </w:p>
    <w:p w:rsidR="00F05EB2" w:rsidRPr="00C27E40" w:rsidRDefault="00F05EB2" w:rsidP="00014B63">
      <w:pPr>
        <w:tabs>
          <w:tab w:val="left" w:pos="851"/>
        </w:tabs>
        <w:ind w:firstLine="567"/>
        <w:jc w:val="center"/>
        <w:rPr>
          <w:sz w:val="28"/>
          <w:szCs w:val="28"/>
        </w:rPr>
      </w:pPr>
    </w:p>
    <w:p w:rsidR="000F30DB" w:rsidRPr="00C27E40" w:rsidRDefault="00DC6D76" w:rsidP="00014B63">
      <w:pPr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27E40">
        <w:rPr>
          <w:sz w:val="28"/>
          <w:szCs w:val="28"/>
        </w:rPr>
        <w:t>Педагогічну практику</w:t>
      </w:r>
      <w:r w:rsidR="009E00DF">
        <w:rPr>
          <w:sz w:val="28"/>
          <w:szCs w:val="28"/>
        </w:rPr>
        <w:t xml:space="preserve"> проводити</w:t>
      </w:r>
      <w:r w:rsidRPr="00C27E40">
        <w:rPr>
          <w:sz w:val="28"/>
          <w:szCs w:val="28"/>
        </w:rPr>
        <w:t xml:space="preserve"> на </w:t>
      </w:r>
      <w:r w:rsidR="00FC5C5A" w:rsidRPr="00C27E40">
        <w:rPr>
          <w:sz w:val="28"/>
          <w:szCs w:val="28"/>
        </w:rPr>
        <w:t>базі школи педпрактики М</w:t>
      </w:r>
      <w:r w:rsidR="000F30DB" w:rsidRPr="00C27E40">
        <w:rPr>
          <w:sz w:val="28"/>
          <w:szCs w:val="28"/>
        </w:rPr>
        <w:t>узичного коледжу.</w:t>
      </w:r>
    </w:p>
    <w:p w:rsidR="000F30DB" w:rsidRPr="00C27E40" w:rsidRDefault="000F30DB" w:rsidP="00014B63">
      <w:pPr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27E40">
        <w:rPr>
          <w:sz w:val="28"/>
          <w:szCs w:val="28"/>
        </w:rPr>
        <w:t>Концертно-виконавську практику (виробничу)</w:t>
      </w:r>
      <w:r w:rsidR="00FC5C5A" w:rsidRPr="00C27E40">
        <w:rPr>
          <w:sz w:val="28"/>
          <w:szCs w:val="28"/>
        </w:rPr>
        <w:t xml:space="preserve"> проводити на базі М</w:t>
      </w:r>
      <w:r w:rsidRPr="00C27E40">
        <w:rPr>
          <w:sz w:val="28"/>
          <w:szCs w:val="28"/>
        </w:rPr>
        <w:t xml:space="preserve">узичного коледжу, актових залів музичних та загальноосвітніх шкіл, закладів культури і мистецтв </w:t>
      </w:r>
      <w:r w:rsidR="00AA4E5A">
        <w:rPr>
          <w:sz w:val="28"/>
          <w:szCs w:val="28"/>
        </w:rPr>
        <w:t>Чернігівської</w:t>
      </w:r>
      <w:r w:rsidR="00AA4E5A" w:rsidRPr="00C27E40">
        <w:rPr>
          <w:sz w:val="28"/>
          <w:szCs w:val="28"/>
        </w:rPr>
        <w:t xml:space="preserve"> </w:t>
      </w:r>
      <w:r w:rsidRPr="00C27E40">
        <w:rPr>
          <w:sz w:val="28"/>
          <w:szCs w:val="28"/>
        </w:rPr>
        <w:t>області.</w:t>
      </w:r>
    </w:p>
    <w:p w:rsidR="001261EE" w:rsidRPr="00C27E40" w:rsidRDefault="001261EE" w:rsidP="00AA4E5A">
      <w:pPr>
        <w:tabs>
          <w:tab w:val="left" w:pos="993"/>
        </w:tabs>
        <w:rPr>
          <w:sz w:val="28"/>
          <w:szCs w:val="28"/>
        </w:rPr>
      </w:pPr>
    </w:p>
    <w:p w:rsidR="009E25F8" w:rsidRDefault="00DE31A1" w:rsidP="00DE31A1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2. </w:t>
      </w:r>
      <w:r w:rsidRPr="00E816CA">
        <w:rPr>
          <w:rFonts w:eastAsia="Calibri"/>
          <w:sz w:val="28"/>
          <w:szCs w:val="28"/>
        </w:rPr>
        <w:t>Контроль за виконанням наказу покласти на заступника директора Департаменту культури і туризму, національностей та релігій Чернігівської обласної державної адміністрації – начальника управління культури, національностей та релігій Володимира БОГДАНОВИЧА.</w:t>
      </w:r>
    </w:p>
    <w:p w:rsidR="00DE31A1" w:rsidRDefault="00DE31A1" w:rsidP="00DC6D76">
      <w:pPr>
        <w:rPr>
          <w:sz w:val="28"/>
          <w:szCs w:val="28"/>
        </w:rPr>
      </w:pPr>
    </w:p>
    <w:p w:rsidR="00DE31A1" w:rsidRPr="00C27E40" w:rsidRDefault="00DE31A1" w:rsidP="00DC6D76">
      <w:pPr>
        <w:rPr>
          <w:sz w:val="28"/>
          <w:szCs w:val="28"/>
        </w:rPr>
      </w:pPr>
    </w:p>
    <w:p w:rsidR="00E87043" w:rsidRDefault="0007459F" w:rsidP="00DC6D76">
      <w:pPr>
        <w:rPr>
          <w:sz w:val="28"/>
          <w:szCs w:val="28"/>
        </w:rPr>
      </w:pPr>
      <w:r w:rsidRPr="00C27E40">
        <w:rPr>
          <w:sz w:val="28"/>
          <w:szCs w:val="28"/>
        </w:rPr>
        <w:t xml:space="preserve">Директор             </w:t>
      </w:r>
      <w:r w:rsidR="006822CE" w:rsidRPr="00C27E40">
        <w:rPr>
          <w:sz w:val="28"/>
          <w:szCs w:val="28"/>
        </w:rPr>
        <w:t xml:space="preserve">                                           </w:t>
      </w:r>
      <w:r w:rsidR="00D56EDE" w:rsidRPr="00C27E40">
        <w:rPr>
          <w:sz w:val="28"/>
          <w:szCs w:val="28"/>
        </w:rPr>
        <w:t xml:space="preserve">                              </w:t>
      </w:r>
      <w:r w:rsidRPr="00C27E40">
        <w:rPr>
          <w:sz w:val="28"/>
          <w:szCs w:val="28"/>
        </w:rPr>
        <w:t xml:space="preserve">  </w:t>
      </w:r>
      <w:r w:rsidR="001D4C80" w:rsidRPr="00C27E40">
        <w:rPr>
          <w:sz w:val="28"/>
          <w:szCs w:val="28"/>
        </w:rPr>
        <w:t>Людмила ЗАМАЙ</w:t>
      </w:r>
    </w:p>
    <w:p w:rsidR="006F2B06" w:rsidRPr="00C27E40" w:rsidRDefault="00F04DCC" w:rsidP="00DC6D76">
      <w:pPr>
        <w:rPr>
          <w:sz w:val="28"/>
          <w:szCs w:val="28"/>
        </w:rPr>
      </w:pPr>
      <w:r w:rsidRPr="00C27E40">
        <w:rPr>
          <w:sz w:val="28"/>
          <w:szCs w:val="28"/>
        </w:rPr>
        <w:br w:type="page"/>
      </w:r>
    </w:p>
    <w:p w:rsidR="00D746A5" w:rsidRPr="00C27E40" w:rsidRDefault="00D746A5" w:rsidP="004E52B6">
      <w:pPr>
        <w:jc w:val="both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1701"/>
        <w:gridCol w:w="3651"/>
      </w:tblGrid>
      <w:tr w:rsidR="00C27E40" w:rsidRPr="00C27E40" w:rsidTr="00967284">
        <w:tc>
          <w:tcPr>
            <w:tcW w:w="4503" w:type="dxa"/>
          </w:tcPr>
          <w:p w:rsidR="00D746A5" w:rsidRPr="00C27E40" w:rsidRDefault="00D746A5" w:rsidP="00967284">
            <w:pPr>
              <w:rPr>
                <w:b/>
                <w:sz w:val="28"/>
                <w:szCs w:val="28"/>
              </w:rPr>
            </w:pPr>
            <w:r w:rsidRPr="00C27E40">
              <w:rPr>
                <w:b/>
                <w:sz w:val="28"/>
                <w:szCs w:val="28"/>
              </w:rPr>
              <w:t>Подає:</w:t>
            </w:r>
          </w:p>
          <w:p w:rsidR="00967284" w:rsidRPr="00C27E40" w:rsidRDefault="00967284" w:rsidP="00967284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746A5" w:rsidRPr="00C27E40" w:rsidRDefault="00D746A5" w:rsidP="004E52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1" w:type="dxa"/>
          </w:tcPr>
          <w:p w:rsidR="00D746A5" w:rsidRPr="00C27E40" w:rsidRDefault="00D746A5" w:rsidP="004E52B6">
            <w:pPr>
              <w:jc w:val="both"/>
              <w:rPr>
                <w:sz w:val="28"/>
                <w:szCs w:val="28"/>
              </w:rPr>
            </w:pPr>
          </w:p>
        </w:tc>
      </w:tr>
      <w:tr w:rsidR="00C27E40" w:rsidRPr="00C27E40" w:rsidTr="00967284">
        <w:tc>
          <w:tcPr>
            <w:tcW w:w="4503" w:type="dxa"/>
          </w:tcPr>
          <w:p w:rsidR="00D746A5" w:rsidRPr="00C27E40" w:rsidRDefault="00D746A5" w:rsidP="00967284">
            <w:pPr>
              <w:rPr>
                <w:sz w:val="28"/>
                <w:szCs w:val="28"/>
              </w:rPr>
            </w:pPr>
            <w:r w:rsidRPr="00C27E40">
              <w:rPr>
                <w:sz w:val="28"/>
                <w:szCs w:val="28"/>
              </w:rPr>
              <w:t>Начальник відділу культурного</w:t>
            </w:r>
            <w:r w:rsidR="00967284" w:rsidRPr="00C27E40">
              <w:rPr>
                <w:sz w:val="28"/>
                <w:szCs w:val="28"/>
              </w:rPr>
              <w:t xml:space="preserve"> </w:t>
            </w:r>
            <w:r w:rsidRPr="00C27E40">
              <w:rPr>
                <w:sz w:val="28"/>
                <w:szCs w:val="28"/>
              </w:rPr>
              <w:t>розвитку управління культури, національностей та релігій</w:t>
            </w:r>
          </w:p>
          <w:p w:rsidR="00967284" w:rsidRPr="00C27E40" w:rsidRDefault="00967284" w:rsidP="0096728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746A5" w:rsidRPr="00C27E40" w:rsidRDefault="00D746A5" w:rsidP="004E52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1" w:type="dxa"/>
          </w:tcPr>
          <w:p w:rsidR="00967284" w:rsidRPr="00C27E40" w:rsidRDefault="00967284" w:rsidP="004E52B6">
            <w:pPr>
              <w:jc w:val="both"/>
              <w:rPr>
                <w:sz w:val="28"/>
                <w:szCs w:val="28"/>
              </w:rPr>
            </w:pPr>
          </w:p>
          <w:p w:rsidR="00967284" w:rsidRPr="00C27E40" w:rsidRDefault="00967284" w:rsidP="004E52B6">
            <w:pPr>
              <w:jc w:val="both"/>
              <w:rPr>
                <w:sz w:val="28"/>
                <w:szCs w:val="28"/>
              </w:rPr>
            </w:pPr>
          </w:p>
          <w:p w:rsidR="00D746A5" w:rsidRPr="00C27E40" w:rsidRDefault="00D746A5" w:rsidP="004E52B6">
            <w:pPr>
              <w:jc w:val="both"/>
              <w:rPr>
                <w:sz w:val="28"/>
                <w:szCs w:val="28"/>
              </w:rPr>
            </w:pPr>
            <w:r w:rsidRPr="00C27E40">
              <w:rPr>
                <w:sz w:val="28"/>
                <w:szCs w:val="28"/>
              </w:rPr>
              <w:t>Олександр НАГОРНИЙ</w:t>
            </w:r>
          </w:p>
        </w:tc>
      </w:tr>
      <w:tr w:rsidR="00C27E40" w:rsidRPr="00C27E40" w:rsidTr="00967284">
        <w:tc>
          <w:tcPr>
            <w:tcW w:w="4503" w:type="dxa"/>
          </w:tcPr>
          <w:p w:rsidR="00D746A5" w:rsidRPr="00C27E40" w:rsidRDefault="00D746A5" w:rsidP="00967284">
            <w:pPr>
              <w:rPr>
                <w:b/>
                <w:sz w:val="28"/>
                <w:szCs w:val="28"/>
              </w:rPr>
            </w:pPr>
            <w:r w:rsidRPr="00C27E40">
              <w:rPr>
                <w:b/>
                <w:sz w:val="28"/>
                <w:szCs w:val="28"/>
              </w:rPr>
              <w:t>Погоджує:</w:t>
            </w:r>
          </w:p>
          <w:p w:rsidR="00D746A5" w:rsidRPr="00C27E40" w:rsidRDefault="00D746A5" w:rsidP="0096728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746A5" w:rsidRPr="00C27E40" w:rsidRDefault="00D746A5" w:rsidP="004E52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1" w:type="dxa"/>
          </w:tcPr>
          <w:p w:rsidR="00D746A5" w:rsidRPr="00C27E40" w:rsidRDefault="00D746A5" w:rsidP="004E52B6">
            <w:pPr>
              <w:jc w:val="both"/>
              <w:rPr>
                <w:sz w:val="28"/>
                <w:szCs w:val="28"/>
              </w:rPr>
            </w:pPr>
          </w:p>
        </w:tc>
      </w:tr>
      <w:tr w:rsidR="00C27E40" w:rsidRPr="00C27E40" w:rsidTr="00967284">
        <w:tc>
          <w:tcPr>
            <w:tcW w:w="4503" w:type="dxa"/>
          </w:tcPr>
          <w:p w:rsidR="00D746A5" w:rsidRPr="00C27E40" w:rsidRDefault="00D746A5" w:rsidP="00967284">
            <w:pPr>
              <w:rPr>
                <w:sz w:val="28"/>
                <w:szCs w:val="28"/>
              </w:rPr>
            </w:pPr>
            <w:r w:rsidRPr="00C27E40">
              <w:rPr>
                <w:sz w:val="28"/>
                <w:szCs w:val="28"/>
              </w:rPr>
              <w:t>Заступник директора Департаменту</w:t>
            </w:r>
            <w:r w:rsidR="00967284" w:rsidRPr="00C27E40">
              <w:rPr>
                <w:sz w:val="28"/>
                <w:szCs w:val="28"/>
              </w:rPr>
              <w:t xml:space="preserve"> </w:t>
            </w:r>
            <w:r w:rsidRPr="00C27E40">
              <w:rPr>
                <w:sz w:val="28"/>
                <w:szCs w:val="28"/>
              </w:rPr>
              <w:t>культури і туризму, національностей</w:t>
            </w:r>
            <w:r w:rsidR="00967284" w:rsidRPr="00C27E40">
              <w:rPr>
                <w:sz w:val="28"/>
                <w:szCs w:val="28"/>
              </w:rPr>
              <w:t xml:space="preserve"> </w:t>
            </w:r>
            <w:r w:rsidRPr="00C27E40">
              <w:rPr>
                <w:sz w:val="28"/>
                <w:szCs w:val="28"/>
              </w:rPr>
              <w:t>та релігій Чернігівської обласної державної адміністрації – начальник</w:t>
            </w:r>
            <w:r w:rsidR="00967284" w:rsidRPr="00C27E40">
              <w:rPr>
                <w:sz w:val="28"/>
                <w:szCs w:val="28"/>
              </w:rPr>
              <w:t xml:space="preserve"> </w:t>
            </w:r>
            <w:r w:rsidRPr="00C27E40">
              <w:rPr>
                <w:sz w:val="28"/>
                <w:szCs w:val="28"/>
              </w:rPr>
              <w:t>управління культури, національностей та релігій</w:t>
            </w:r>
          </w:p>
          <w:p w:rsidR="00967284" w:rsidRPr="00C27E40" w:rsidRDefault="00967284" w:rsidP="0096728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746A5" w:rsidRPr="00C27E40" w:rsidRDefault="00D746A5" w:rsidP="00D746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1" w:type="dxa"/>
          </w:tcPr>
          <w:p w:rsidR="00967284" w:rsidRPr="00C27E40" w:rsidRDefault="00967284" w:rsidP="00D746A5">
            <w:pPr>
              <w:jc w:val="both"/>
              <w:rPr>
                <w:sz w:val="28"/>
                <w:szCs w:val="28"/>
              </w:rPr>
            </w:pPr>
          </w:p>
          <w:p w:rsidR="00967284" w:rsidRPr="00C27E40" w:rsidRDefault="00967284" w:rsidP="00D746A5">
            <w:pPr>
              <w:jc w:val="both"/>
              <w:rPr>
                <w:sz w:val="28"/>
                <w:szCs w:val="28"/>
              </w:rPr>
            </w:pPr>
          </w:p>
          <w:p w:rsidR="00967284" w:rsidRPr="00C27E40" w:rsidRDefault="00967284" w:rsidP="00D746A5">
            <w:pPr>
              <w:jc w:val="both"/>
              <w:rPr>
                <w:sz w:val="28"/>
                <w:szCs w:val="28"/>
              </w:rPr>
            </w:pPr>
          </w:p>
          <w:p w:rsidR="00967284" w:rsidRPr="00C27E40" w:rsidRDefault="00967284" w:rsidP="00D746A5">
            <w:pPr>
              <w:jc w:val="both"/>
              <w:rPr>
                <w:sz w:val="28"/>
                <w:szCs w:val="28"/>
              </w:rPr>
            </w:pPr>
          </w:p>
          <w:p w:rsidR="00967284" w:rsidRPr="00C27E40" w:rsidRDefault="00967284" w:rsidP="00D746A5">
            <w:pPr>
              <w:jc w:val="both"/>
              <w:rPr>
                <w:sz w:val="28"/>
                <w:szCs w:val="28"/>
              </w:rPr>
            </w:pPr>
          </w:p>
          <w:p w:rsidR="00967284" w:rsidRPr="00C27E40" w:rsidRDefault="00967284" w:rsidP="00D746A5">
            <w:pPr>
              <w:jc w:val="both"/>
              <w:rPr>
                <w:sz w:val="28"/>
                <w:szCs w:val="28"/>
              </w:rPr>
            </w:pPr>
          </w:p>
          <w:p w:rsidR="00D746A5" w:rsidRPr="00C27E40" w:rsidRDefault="00D746A5" w:rsidP="00D746A5">
            <w:pPr>
              <w:jc w:val="both"/>
              <w:rPr>
                <w:sz w:val="28"/>
                <w:szCs w:val="28"/>
              </w:rPr>
            </w:pPr>
            <w:r w:rsidRPr="00C27E40">
              <w:rPr>
                <w:sz w:val="28"/>
                <w:szCs w:val="28"/>
              </w:rPr>
              <w:t>Володимир БОГДАНОВИЧ</w:t>
            </w:r>
          </w:p>
        </w:tc>
      </w:tr>
      <w:tr w:rsidR="00C27E40" w:rsidRPr="00C27E40" w:rsidTr="00967284">
        <w:tc>
          <w:tcPr>
            <w:tcW w:w="4503" w:type="dxa"/>
          </w:tcPr>
          <w:p w:rsidR="00D746A5" w:rsidRPr="00C27E40" w:rsidRDefault="00D746A5" w:rsidP="00967284">
            <w:pPr>
              <w:rPr>
                <w:sz w:val="28"/>
                <w:szCs w:val="28"/>
              </w:rPr>
            </w:pPr>
            <w:r w:rsidRPr="00C27E40">
              <w:rPr>
                <w:sz w:val="28"/>
                <w:szCs w:val="28"/>
              </w:rPr>
              <w:t>Головний спеціаліст-юрисконсульт</w:t>
            </w:r>
          </w:p>
        </w:tc>
        <w:tc>
          <w:tcPr>
            <w:tcW w:w="1701" w:type="dxa"/>
          </w:tcPr>
          <w:p w:rsidR="00D746A5" w:rsidRPr="00C27E40" w:rsidRDefault="00D746A5" w:rsidP="00D746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1" w:type="dxa"/>
          </w:tcPr>
          <w:p w:rsidR="00D746A5" w:rsidRPr="00C27E40" w:rsidRDefault="00D746A5" w:rsidP="00D746A5">
            <w:pPr>
              <w:jc w:val="both"/>
              <w:rPr>
                <w:sz w:val="28"/>
                <w:szCs w:val="28"/>
              </w:rPr>
            </w:pPr>
            <w:r w:rsidRPr="00C27E40">
              <w:rPr>
                <w:sz w:val="28"/>
                <w:szCs w:val="28"/>
              </w:rPr>
              <w:t>Наталія БОНДАРЕНКО</w:t>
            </w:r>
          </w:p>
        </w:tc>
      </w:tr>
      <w:tr w:rsidR="00C27E40" w:rsidRPr="00C27E40" w:rsidTr="00967284">
        <w:tc>
          <w:tcPr>
            <w:tcW w:w="4503" w:type="dxa"/>
          </w:tcPr>
          <w:p w:rsidR="00D746A5" w:rsidRPr="00C27E40" w:rsidRDefault="00D746A5" w:rsidP="00D746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746A5" w:rsidRPr="00C27E40" w:rsidRDefault="00D746A5" w:rsidP="00D746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1" w:type="dxa"/>
          </w:tcPr>
          <w:p w:rsidR="00D746A5" w:rsidRPr="00C27E40" w:rsidRDefault="00D746A5" w:rsidP="00D746A5">
            <w:pPr>
              <w:jc w:val="both"/>
              <w:rPr>
                <w:sz w:val="28"/>
                <w:szCs w:val="28"/>
              </w:rPr>
            </w:pPr>
          </w:p>
        </w:tc>
      </w:tr>
      <w:tr w:rsidR="00C27E40" w:rsidRPr="00C27E40" w:rsidTr="00967284">
        <w:tc>
          <w:tcPr>
            <w:tcW w:w="4503" w:type="dxa"/>
          </w:tcPr>
          <w:p w:rsidR="00D746A5" w:rsidRPr="00C27E40" w:rsidRDefault="00D746A5" w:rsidP="00D746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746A5" w:rsidRPr="00C27E40" w:rsidRDefault="00D746A5" w:rsidP="00D746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1" w:type="dxa"/>
          </w:tcPr>
          <w:p w:rsidR="00D746A5" w:rsidRPr="00C27E40" w:rsidRDefault="00D746A5" w:rsidP="00D746A5">
            <w:pPr>
              <w:jc w:val="both"/>
              <w:rPr>
                <w:sz w:val="28"/>
                <w:szCs w:val="28"/>
              </w:rPr>
            </w:pPr>
          </w:p>
        </w:tc>
      </w:tr>
    </w:tbl>
    <w:p w:rsidR="00D746A5" w:rsidRPr="00C27E40" w:rsidRDefault="00D746A5" w:rsidP="004E52B6">
      <w:pPr>
        <w:jc w:val="both"/>
        <w:rPr>
          <w:sz w:val="28"/>
          <w:szCs w:val="28"/>
        </w:rPr>
      </w:pPr>
    </w:p>
    <w:sectPr w:rsidR="00D746A5" w:rsidRPr="00C27E40" w:rsidSect="00BD7E16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39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519" w:rsidRDefault="004C5519">
      <w:r>
        <w:separator/>
      </w:r>
    </w:p>
  </w:endnote>
  <w:endnote w:type="continuationSeparator" w:id="0">
    <w:p w:rsidR="004C5519" w:rsidRDefault="004C5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519" w:rsidRDefault="004C5519">
      <w:r>
        <w:separator/>
      </w:r>
    </w:p>
  </w:footnote>
  <w:footnote w:type="continuationSeparator" w:id="0">
    <w:p w:rsidR="004C5519" w:rsidRDefault="004C5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282" w:rsidRDefault="00E07D39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1728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7282" w:rsidRDefault="008172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282" w:rsidRPr="00882329" w:rsidRDefault="00E07D39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="00817282"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7F6C35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:rsidR="00817282" w:rsidRDefault="0081728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329" w:rsidRDefault="00817893" w:rsidP="00882329">
    <w:pPr>
      <w:pStyle w:val="a3"/>
      <w:jc w:val="center"/>
    </w:pPr>
    <w:r>
      <w:rPr>
        <w:noProof/>
        <w:color w:val="333333"/>
        <w:szCs w:val="28"/>
        <w:lang w:eastAsia="uk-UA"/>
      </w:rPr>
      <w:drawing>
        <wp:inline distT="0" distB="0" distL="0" distR="0">
          <wp:extent cx="431165" cy="577850"/>
          <wp:effectExtent l="19050" t="0" r="6985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165" cy="577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E56EA"/>
    <w:multiLevelType w:val="hybridMultilevel"/>
    <w:tmpl w:val="18D62D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0936A4"/>
    <w:multiLevelType w:val="hybridMultilevel"/>
    <w:tmpl w:val="47F636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9F120D"/>
    <w:multiLevelType w:val="hybridMultilevel"/>
    <w:tmpl w:val="47F636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582CCE"/>
    <w:multiLevelType w:val="hybridMultilevel"/>
    <w:tmpl w:val="18B67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9E793B"/>
    <w:multiLevelType w:val="hybridMultilevel"/>
    <w:tmpl w:val="18B67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C248D7"/>
    <w:multiLevelType w:val="hybridMultilevel"/>
    <w:tmpl w:val="3BC8DD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D32994"/>
    <w:multiLevelType w:val="hybridMultilevel"/>
    <w:tmpl w:val="A7A25E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DB7DE5"/>
    <w:multiLevelType w:val="hybridMultilevel"/>
    <w:tmpl w:val="3BC8DD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A4527AF"/>
    <w:multiLevelType w:val="hybridMultilevel"/>
    <w:tmpl w:val="32B49A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6C65A32"/>
    <w:multiLevelType w:val="hybridMultilevel"/>
    <w:tmpl w:val="EA185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3"/>
  </w:num>
  <w:num w:numId="5">
    <w:abstractNumId w:val="7"/>
  </w:num>
  <w:num w:numId="6">
    <w:abstractNumId w:val="2"/>
  </w:num>
  <w:num w:numId="7">
    <w:abstractNumId w:val="9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7282"/>
    <w:rsid w:val="000115F5"/>
    <w:rsid w:val="00014B63"/>
    <w:rsid w:val="00017452"/>
    <w:rsid w:val="00021A36"/>
    <w:rsid w:val="00033BF3"/>
    <w:rsid w:val="00036151"/>
    <w:rsid w:val="00045B48"/>
    <w:rsid w:val="00060692"/>
    <w:rsid w:val="000615D9"/>
    <w:rsid w:val="0007459F"/>
    <w:rsid w:val="00084037"/>
    <w:rsid w:val="00084B31"/>
    <w:rsid w:val="000875EF"/>
    <w:rsid w:val="00090335"/>
    <w:rsid w:val="0009039C"/>
    <w:rsid w:val="000A490F"/>
    <w:rsid w:val="000B4A2D"/>
    <w:rsid w:val="000B5573"/>
    <w:rsid w:val="000F30DB"/>
    <w:rsid w:val="001049E4"/>
    <w:rsid w:val="00105DCF"/>
    <w:rsid w:val="00112CD2"/>
    <w:rsid w:val="00114997"/>
    <w:rsid w:val="001261EE"/>
    <w:rsid w:val="00144EC9"/>
    <w:rsid w:val="001453E5"/>
    <w:rsid w:val="00155A36"/>
    <w:rsid w:val="00162293"/>
    <w:rsid w:val="001813FA"/>
    <w:rsid w:val="00183790"/>
    <w:rsid w:val="00195AE3"/>
    <w:rsid w:val="00196180"/>
    <w:rsid w:val="001A3699"/>
    <w:rsid w:val="001B509A"/>
    <w:rsid w:val="001C13F3"/>
    <w:rsid w:val="001D4C80"/>
    <w:rsid w:val="001D7B31"/>
    <w:rsid w:val="001D7BEA"/>
    <w:rsid w:val="001E7687"/>
    <w:rsid w:val="001F123F"/>
    <w:rsid w:val="0020634B"/>
    <w:rsid w:val="00216334"/>
    <w:rsid w:val="002246B2"/>
    <w:rsid w:val="00230A09"/>
    <w:rsid w:val="002360CD"/>
    <w:rsid w:val="00243CAD"/>
    <w:rsid w:val="0024674E"/>
    <w:rsid w:val="00247676"/>
    <w:rsid w:val="00253031"/>
    <w:rsid w:val="002639B6"/>
    <w:rsid w:val="00270372"/>
    <w:rsid w:val="00276BEC"/>
    <w:rsid w:val="0028387C"/>
    <w:rsid w:val="00290F7C"/>
    <w:rsid w:val="002936FE"/>
    <w:rsid w:val="00293D5F"/>
    <w:rsid w:val="00295DA0"/>
    <w:rsid w:val="002A3BA6"/>
    <w:rsid w:val="002A7A0D"/>
    <w:rsid w:val="002B18DE"/>
    <w:rsid w:val="002C214A"/>
    <w:rsid w:val="002E287F"/>
    <w:rsid w:val="00300084"/>
    <w:rsid w:val="00303267"/>
    <w:rsid w:val="003100B0"/>
    <w:rsid w:val="0032700D"/>
    <w:rsid w:val="00331F94"/>
    <w:rsid w:val="00333A2F"/>
    <w:rsid w:val="0035488A"/>
    <w:rsid w:val="00364E49"/>
    <w:rsid w:val="003663BC"/>
    <w:rsid w:val="003760B8"/>
    <w:rsid w:val="00377B35"/>
    <w:rsid w:val="00383569"/>
    <w:rsid w:val="0038740E"/>
    <w:rsid w:val="00393C50"/>
    <w:rsid w:val="00393E13"/>
    <w:rsid w:val="0039669A"/>
    <w:rsid w:val="003B5668"/>
    <w:rsid w:val="003B7419"/>
    <w:rsid w:val="003B75EC"/>
    <w:rsid w:val="003C4AC7"/>
    <w:rsid w:val="003E3CE0"/>
    <w:rsid w:val="003F0315"/>
    <w:rsid w:val="00417F6A"/>
    <w:rsid w:val="00420DAF"/>
    <w:rsid w:val="00423605"/>
    <w:rsid w:val="00427A99"/>
    <w:rsid w:val="004429DF"/>
    <w:rsid w:val="0044667F"/>
    <w:rsid w:val="004520AE"/>
    <w:rsid w:val="0046250B"/>
    <w:rsid w:val="004855A4"/>
    <w:rsid w:val="0049167D"/>
    <w:rsid w:val="004A1315"/>
    <w:rsid w:val="004A14F9"/>
    <w:rsid w:val="004B0FA8"/>
    <w:rsid w:val="004B378D"/>
    <w:rsid w:val="004B5224"/>
    <w:rsid w:val="004C5519"/>
    <w:rsid w:val="004D1147"/>
    <w:rsid w:val="004D2DD0"/>
    <w:rsid w:val="004E52B6"/>
    <w:rsid w:val="004F132B"/>
    <w:rsid w:val="004F1D7C"/>
    <w:rsid w:val="005131C3"/>
    <w:rsid w:val="00513557"/>
    <w:rsid w:val="00517C8F"/>
    <w:rsid w:val="005312D0"/>
    <w:rsid w:val="0053220C"/>
    <w:rsid w:val="00535BC0"/>
    <w:rsid w:val="00543FC2"/>
    <w:rsid w:val="0054588C"/>
    <w:rsid w:val="00560B0C"/>
    <w:rsid w:val="00560F70"/>
    <w:rsid w:val="00565A06"/>
    <w:rsid w:val="005706A7"/>
    <w:rsid w:val="00576C05"/>
    <w:rsid w:val="005928F4"/>
    <w:rsid w:val="00597814"/>
    <w:rsid w:val="005A7DD0"/>
    <w:rsid w:val="005B132D"/>
    <w:rsid w:val="005D33DC"/>
    <w:rsid w:val="005F01CD"/>
    <w:rsid w:val="005F2074"/>
    <w:rsid w:val="006017B3"/>
    <w:rsid w:val="006105F4"/>
    <w:rsid w:val="00612748"/>
    <w:rsid w:val="00613A14"/>
    <w:rsid w:val="00613C7A"/>
    <w:rsid w:val="00620268"/>
    <w:rsid w:val="00634A16"/>
    <w:rsid w:val="00635243"/>
    <w:rsid w:val="0064071F"/>
    <w:rsid w:val="006822CE"/>
    <w:rsid w:val="00683DA9"/>
    <w:rsid w:val="00693B16"/>
    <w:rsid w:val="006971C1"/>
    <w:rsid w:val="006C3432"/>
    <w:rsid w:val="006C4589"/>
    <w:rsid w:val="006D063B"/>
    <w:rsid w:val="006D3356"/>
    <w:rsid w:val="006D4327"/>
    <w:rsid w:val="006E0BC1"/>
    <w:rsid w:val="006E388C"/>
    <w:rsid w:val="006E64B2"/>
    <w:rsid w:val="006F2B06"/>
    <w:rsid w:val="00701542"/>
    <w:rsid w:val="00713F49"/>
    <w:rsid w:val="00714F65"/>
    <w:rsid w:val="007325F5"/>
    <w:rsid w:val="00762F09"/>
    <w:rsid w:val="007749E2"/>
    <w:rsid w:val="00777FFC"/>
    <w:rsid w:val="00782DEA"/>
    <w:rsid w:val="00784699"/>
    <w:rsid w:val="007A307E"/>
    <w:rsid w:val="007A5D15"/>
    <w:rsid w:val="007B099D"/>
    <w:rsid w:val="007B1C44"/>
    <w:rsid w:val="007B432A"/>
    <w:rsid w:val="007D0D26"/>
    <w:rsid w:val="007F4676"/>
    <w:rsid w:val="007F4D66"/>
    <w:rsid w:val="007F6C35"/>
    <w:rsid w:val="007F70FF"/>
    <w:rsid w:val="00802063"/>
    <w:rsid w:val="00811525"/>
    <w:rsid w:val="00813C3D"/>
    <w:rsid w:val="008144E8"/>
    <w:rsid w:val="00817282"/>
    <w:rsid w:val="00817893"/>
    <w:rsid w:val="00824704"/>
    <w:rsid w:val="00843440"/>
    <w:rsid w:val="00844E80"/>
    <w:rsid w:val="00845DEB"/>
    <w:rsid w:val="00853332"/>
    <w:rsid w:val="008571E2"/>
    <w:rsid w:val="00857A89"/>
    <w:rsid w:val="00870EB2"/>
    <w:rsid w:val="008717AB"/>
    <w:rsid w:val="00882329"/>
    <w:rsid w:val="00895EE2"/>
    <w:rsid w:val="00896635"/>
    <w:rsid w:val="008B7C2B"/>
    <w:rsid w:val="008D0899"/>
    <w:rsid w:val="008D74B3"/>
    <w:rsid w:val="008E050C"/>
    <w:rsid w:val="008F1E36"/>
    <w:rsid w:val="008F2B87"/>
    <w:rsid w:val="008F5F9C"/>
    <w:rsid w:val="009132D7"/>
    <w:rsid w:val="0093036E"/>
    <w:rsid w:val="009600B5"/>
    <w:rsid w:val="0096058B"/>
    <w:rsid w:val="00964ADC"/>
    <w:rsid w:val="00965478"/>
    <w:rsid w:val="00967284"/>
    <w:rsid w:val="00967878"/>
    <w:rsid w:val="00983332"/>
    <w:rsid w:val="0098363A"/>
    <w:rsid w:val="0099545C"/>
    <w:rsid w:val="009A2237"/>
    <w:rsid w:val="009B5EA4"/>
    <w:rsid w:val="009C395D"/>
    <w:rsid w:val="009D4A06"/>
    <w:rsid w:val="009D5AE4"/>
    <w:rsid w:val="009E00DF"/>
    <w:rsid w:val="009E25F8"/>
    <w:rsid w:val="009E68B0"/>
    <w:rsid w:val="00A0125D"/>
    <w:rsid w:val="00A21189"/>
    <w:rsid w:val="00A410B1"/>
    <w:rsid w:val="00A57F94"/>
    <w:rsid w:val="00A6493D"/>
    <w:rsid w:val="00A9505B"/>
    <w:rsid w:val="00AA0303"/>
    <w:rsid w:val="00AA4D80"/>
    <w:rsid w:val="00AA4E5A"/>
    <w:rsid w:val="00AB2F42"/>
    <w:rsid w:val="00AB67A5"/>
    <w:rsid w:val="00AC7495"/>
    <w:rsid w:val="00AD42D5"/>
    <w:rsid w:val="00AE20C7"/>
    <w:rsid w:val="00AE3926"/>
    <w:rsid w:val="00AE4059"/>
    <w:rsid w:val="00AF25BC"/>
    <w:rsid w:val="00B13212"/>
    <w:rsid w:val="00B148C7"/>
    <w:rsid w:val="00B227BB"/>
    <w:rsid w:val="00B27543"/>
    <w:rsid w:val="00B41254"/>
    <w:rsid w:val="00B53B30"/>
    <w:rsid w:val="00B82826"/>
    <w:rsid w:val="00B84CCE"/>
    <w:rsid w:val="00B8667E"/>
    <w:rsid w:val="00BA5F0A"/>
    <w:rsid w:val="00BB10C4"/>
    <w:rsid w:val="00BB28F7"/>
    <w:rsid w:val="00BC54E0"/>
    <w:rsid w:val="00BD091D"/>
    <w:rsid w:val="00BD4373"/>
    <w:rsid w:val="00BD6D6F"/>
    <w:rsid w:val="00BD7E16"/>
    <w:rsid w:val="00BE2549"/>
    <w:rsid w:val="00BE46A6"/>
    <w:rsid w:val="00BE59C3"/>
    <w:rsid w:val="00BE7864"/>
    <w:rsid w:val="00BE7D0E"/>
    <w:rsid w:val="00BF241B"/>
    <w:rsid w:val="00BF746E"/>
    <w:rsid w:val="00C10DF8"/>
    <w:rsid w:val="00C25EB0"/>
    <w:rsid w:val="00C27E40"/>
    <w:rsid w:val="00C436F4"/>
    <w:rsid w:val="00C512BF"/>
    <w:rsid w:val="00C54404"/>
    <w:rsid w:val="00C62929"/>
    <w:rsid w:val="00C63D7F"/>
    <w:rsid w:val="00C70185"/>
    <w:rsid w:val="00C711D5"/>
    <w:rsid w:val="00C80C48"/>
    <w:rsid w:val="00C84AB9"/>
    <w:rsid w:val="00C9364C"/>
    <w:rsid w:val="00CB0CF4"/>
    <w:rsid w:val="00CB3B01"/>
    <w:rsid w:val="00CD67A3"/>
    <w:rsid w:val="00CF1955"/>
    <w:rsid w:val="00D062E0"/>
    <w:rsid w:val="00D22D69"/>
    <w:rsid w:val="00D270A9"/>
    <w:rsid w:val="00D32C30"/>
    <w:rsid w:val="00D344C8"/>
    <w:rsid w:val="00D40114"/>
    <w:rsid w:val="00D56EDE"/>
    <w:rsid w:val="00D56F0F"/>
    <w:rsid w:val="00D60956"/>
    <w:rsid w:val="00D746A5"/>
    <w:rsid w:val="00D85112"/>
    <w:rsid w:val="00D85EB4"/>
    <w:rsid w:val="00D90767"/>
    <w:rsid w:val="00D90C5D"/>
    <w:rsid w:val="00D943E5"/>
    <w:rsid w:val="00D9675B"/>
    <w:rsid w:val="00DA62A4"/>
    <w:rsid w:val="00DC6D76"/>
    <w:rsid w:val="00DD3571"/>
    <w:rsid w:val="00DD4C74"/>
    <w:rsid w:val="00DE13C5"/>
    <w:rsid w:val="00DE31A1"/>
    <w:rsid w:val="00DF023B"/>
    <w:rsid w:val="00E0261D"/>
    <w:rsid w:val="00E03833"/>
    <w:rsid w:val="00E07D39"/>
    <w:rsid w:val="00E13CFD"/>
    <w:rsid w:val="00E46470"/>
    <w:rsid w:val="00E52B1F"/>
    <w:rsid w:val="00E552DC"/>
    <w:rsid w:val="00E557BC"/>
    <w:rsid w:val="00E70510"/>
    <w:rsid w:val="00E73A90"/>
    <w:rsid w:val="00E823DC"/>
    <w:rsid w:val="00E87043"/>
    <w:rsid w:val="00E97028"/>
    <w:rsid w:val="00EA6A39"/>
    <w:rsid w:val="00EA6A93"/>
    <w:rsid w:val="00EC2720"/>
    <w:rsid w:val="00EC331D"/>
    <w:rsid w:val="00EE0AD1"/>
    <w:rsid w:val="00EF1606"/>
    <w:rsid w:val="00EF53F0"/>
    <w:rsid w:val="00F04DCC"/>
    <w:rsid w:val="00F05EB2"/>
    <w:rsid w:val="00F24D43"/>
    <w:rsid w:val="00F30BC1"/>
    <w:rsid w:val="00F30C01"/>
    <w:rsid w:val="00F409E7"/>
    <w:rsid w:val="00F4525E"/>
    <w:rsid w:val="00F54950"/>
    <w:rsid w:val="00F55CDF"/>
    <w:rsid w:val="00F660EE"/>
    <w:rsid w:val="00F6783C"/>
    <w:rsid w:val="00F7016E"/>
    <w:rsid w:val="00F8483E"/>
    <w:rsid w:val="00FA4A6F"/>
    <w:rsid w:val="00FB205D"/>
    <w:rsid w:val="00FB6AE5"/>
    <w:rsid w:val="00FC5C5A"/>
    <w:rsid w:val="00FC6475"/>
    <w:rsid w:val="00FD195D"/>
    <w:rsid w:val="00FE3E4C"/>
    <w:rsid w:val="00FF2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AF4092"/>
  <w15:docId w15:val="{1135CAD5-825F-4EC4-B149-204180169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7AB"/>
    <w:rPr>
      <w:lang w:val="uk-UA"/>
    </w:rPr>
  </w:style>
  <w:style w:type="paragraph" w:styleId="1">
    <w:name w:val="heading 1"/>
    <w:basedOn w:val="a"/>
    <w:next w:val="a"/>
    <w:qFormat/>
    <w:rsid w:val="008717AB"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D401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40114"/>
    <w:rPr>
      <w:rFonts w:ascii="Tahoma" w:hAnsi="Tahoma" w:cs="Tahoma"/>
      <w:sz w:val="16"/>
      <w:szCs w:val="16"/>
      <w:lang w:val="uk-UA"/>
    </w:rPr>
  </w:style>
  <w:style w:type="paragraph" w:styleId="aa">
    <w:name w:val="List Paragraph"/>
    <w:basedOn w:val="a"/>
    <w:uiPriority w:val="34"/>
    <w:qFormat/>
    <w:rsid w:val="004429DF"/>
    <w:pPr>
      <w:ind w:left="720"/>
      <w:contextualSpacing/>
    </w:pPr>
  </w:style>
  <w:style w:type="table" w:styleId="ab">
    <w:name w:val="Table Grid"/>
    <w:basedOn w:val="a1"/>
    <w:rsid w:val="00D74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58ED9-45E9-4899-95C2-964970AD0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344</TotalTime>
  <Pages>4</Pages>
  <Words>3471</Words>
  <Characters>1980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Олександр</cp:lastModifiedBy>
  <cp:revision>113</cp:revision>
  <cp:lastPrinted>2024-08-21T08:51:00Z</cp:lastPrinted>
  <dcterms:created xsi:type="dcterms:W3CDTF">2023-02-24T14:03:00Z</dcterms:created>
  <dcterms:modified xsi:type="dcterms:W3CDTF">2024-08-29T13:26:00Z</dcterms:modified>
</cp:coreProperties>
</file>